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8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36"/>
        <w:gridCol w:w="6237"/>
      </w:tblGrid>
      <w:tr w:rsidR="005C678B" w:rsidRPr="002A3300" w14:paraId="00956F84" w14:textId="77777777" w:rsidTr="002945CA">
        <w:trPr>
          <w:trHeight w:val="340"/>
        </w:trPr>
        <w:tc>
          <w:tcPr>
            <w:tcW w:w="4673" w:type="dxa"/>
            <w:shd w:val="clear" w:color="auto" w:fill="FFF2CC" w:themeFill="accent4" w:themeFillTint="33"/>
            <w:noWrap/>
            <w:vAlign w:val="bottom"/>
          </w:tcPr>
          <w:p w14:paraId="5EE77488" w14:textId="77777777" w:rsidR="005C678B" w:rsidRPr="002A3300" w:rsidRDefault="005C678B" w:rsidP="007815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A33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Deutsch</w:t>
            </w:r>
          </w:p>
        </w:tc>
        <w:tc>
          <w:tcPr>
            <w:tcW w:w="4536" w:type="dxa"/>
            <w:shd w:val="clear" w:color="auto" w:fill="FFF2CC" w:themeFill="accent4" w:themeFillTint="33"/>
            <w:vAlign w:val="bottom"/>
          </w:tcPr>
          <w:p w14:paraId="706E7DF7" w14:textId="77777777" w:rsidR="005C678B" w:rsidRPr="002A3300" w:rsidRDefault="005C678B" w:rsidP="007815A8">
            <w:pPr>
              <w:pStyle w:val="aStandard"/>
              <w:rPr>
                <w:b/>
                <w:bCs/>
                <w:color w:val="7F7F7F" w:themeColor="text1" w:themeTint="80"/>
                <w:sz w:val="28"/>
                <w:szCs w:val="28"/>
              </w:rPr>
            </w:pPr>
            <w:r w:rsidRPr="002A3300">
              <w:rPr>
                <w:b/>
                <w:bCs/>
                <w:color w:val="7F7F7F" w:themeColor="text1" w:themeTint="80"/>
                <w:sz w:val="28"/>
                <w:szCs w:val="28"/>
              </w:rPr>
              <w:t>English</w:t>
            </w:r>
          </w:p>
        </w:tc>
        <w:tc>
          <w:tcPr>
            <w:tcW w:w="6237" w:type="dxa"/>
            <w:shd w:val="clear" w:color="auto" w:fill="FFF2CC" w:themeFill="accent4" w:themeFillTint="33"/>
            <w:vAlign w:val="bottom"/>
          </w:tcPr>
          <w:p w14:paraId="59E35089" w14:textId="77777777" w:rsidR="005C678B" w:rsidRPr="002A3300" w:rsidRDefault="005C678B" w:rsidP="007815A8">
            <w:pPr>
              <w:pStyle w:val="aStandard"/>
              <w:rPr>
                <w:b/>
                <w:bCs/>
                <w:sz w:val="28"/>
                <w:szCs w:val="28"/>
              </w:rPr>
            </w:pPr>
          </w:p>
        </w:tc>
      </w:tr>
      <w:tr w:rsidR="005C678B" w:rsidRPr="002A3300" w14:paraId="24B1D0AF" w14:textId="77777777" w:rsidTr="002945CA">
        <w:trPr>
          <w:trHeight w:val="454"/>
        </w:trPr>
        <w:tc>
          <w:tcPr>
            <w:tcW w:w="4673" w:type="dxa"/>
            <w:noWrap/>
            <w:vAlign w:val="bottom"/>
            <w:hideMark/>
          </w:tcPr>
          <w:p w14:paraId="7FE3C2F6" w14:textId="77777777" w:rsidR="005C678B" w:rsidRPr="002A3300" w:rsidRDefault="005C678B" w:rsidP="00781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A33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Arbeiten Sie zu zweit.</w:t>
            </w:r>
          </w:p>
        </w:tc>
        <w:tc>
          <w:tcPr>
            <w:tcW w:w="4536" w:type="dxa"/>
            <w:vAlign w:val="bottom"/>
          </w:tcPr>
          <w:p w14:paraId="5FBB576B" w14:textId="77777777" w:rsidR="005C678B" w:rsidRPr="002A3300" w:rsidRDefault="005C678B" w:rsidP="007815A8">
            <w:pPr>
              <w:pStyle w:val="aStandard"/>
              <w:rPr>
                <w:rFonts w:eastAsia="Times New Roman" w:cs="Arial"/>
                <w:color w:val="7F7F7F" w:themeColor="text1" w:themeTint="80"/>
                <w:sz w:val="28"/>
                <w:szCs w:val="28"/>
                <w:lang w:eastAsia="de-DE"/>
              </w:rPr>
            </w:pPr>
            <w:r w:rsidRPr="002A3300">
              <w:rPr>
                <w:color w:val="7F7F7F" w:themeColor="text1" w:themeTint="80"/>
                <w:sz w:val="28"/>
                <w:szCs w:val="28"/>
              </w:rPr>
              <w:t xml:space="preserve">Work in </w:t>
            </w:r>
            <w:proofErr w:type="spellStart"/>
            <w:r w:rsidRPr="002A3300">
              <w:rPr>
                <w:color w:val="7F7F7F" w:themeColor="text1" w:themeTint="80"/>
                <w:sz w:val="28"/>
                <w:szCs w:val="28"/>
              </w:rPr>
              <w:t>pairs</w:t>
            </w:r>
            <w:proofErr w:type="spellEnd"/>
            <w:r w:rsidRPr="002A3300">
              <w:rPr>
                <w:color w:val="7F7F7F" w:themeColor="text1" w:themeTint="80"/>
                <w:sz w:val="28"/>
                <w:szCs w:val="28"/>
              </w:rPr>
              <w:t>.</w:t>
            </w:r>
          </w:p>
        </w:tc>
        <w:tc>
          <w:tcPr>
            <w:tcW w:w="6237" w:type="dxa"/>
            <w:vAlign w:val="bottom"/>
          </w:tcPr>
          <w:p w14:paraId="31159996" w14:textId="77777777" w:rsidR="005C678B" w:rsidRPr="002A3300" w:rsidRDefault="005C678B" w:rsidP="007815A8">
            <w:pPr>
              <w:pStyle w:val="aStandard"/>
              <w:rPr>
                <w:sz w:val="28"/>
                <w:szCs w:val="28"/>
              </w:rPr>
            </w:pPr>
          </w:p>
        </w:tc>
      </w:tr>
      <w:tr w:rsidR="005C678B" w:rsidRPr="002A3300" w14:paraId="72E037B1" w14:textId="77777777" w:rsidTr="002945CA">
        <w:trPr>
          <w:trHeight w:val="454"/>
        </w:trPr>
        <w:tc>
          <w:tcPr>
            <w:tcW w:w="4673" w:type="dxa"/>
            <w:noWrap/>
            <w:vAlign w:val="bottom"/>
            <w:hideMark/>
          </w:tcPr>
          <w:p w14:paraId="549F7E19" w14:textId="77777777" w:rsidR="005C678B" w:rsidRPr="002A3300" w:rsidRDefault="005C678B" w:rsidP="00781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A33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Ergänzen Sie.</w:t>
            </w:r>
          </w:p>
        </w:tc>
        <w:tc>
          <w:tcPr>
            <w:tcW w:w="4536" w:type="dxa"/>
            <w:vAlign w:val="bottom"/>
          </w:tcPr>
          <w:p w14:paraId="05B56B96" w14:textId="77777777" w:rsidR="005C678B" w:rsidRPr="002A3300" w:rsidRDefault="005C678B" w:rsidP="007815A8">
            <w:pPr>
              <w:pStyle w:val="aStandard"/>
              <w:rPr>
                <w:rFonts w:eastAsia="Times New Roman" w:cs="Arial"/>
                <w:color w:val="7F7F7F" w:themeColor="text1" w:themeTint="80"/>
                <w:sz w:val="28"/>
                <w:szCs w:val="28"/>
                <w:lang w:eastAsia="de-DE"/>
              </w:rPr>
            </w:pPr>
            <w:r w:rsidRPr="002A3300">
              <w:rPr>
                <w:color w:val="7F7F7F" w:themeColor="text1" w:themeTint="80"/>
                <w:sz w:val="28"/>
                <w:szCs w:val="28"/>
              </w:rPr>
              <w:t xml:space="preserve">Fill in </w:t>
            </w:r>
            <w:proofErr w:type="spellStart"/>
            <w:r w:rsidRPr="002A3300">
              <w:rPr>
                <w:color w:val="7F7F7F" w:themeColor="text1" w:themeTint="80"/>
                <w:sz w:val="28"/>
                <w:szCs w:val="28"/>
              </w:rPr>
              <w:t>the</w:t>
            </w:r>
            <w:proofErr w:type="spellEnd"/>
            <w:r w:rsidRPr="002A3300">
              <w:rPr>
                <w:color w:val="7F7F7F" w:themeColor="text1" w:themeTint="80"/>
                <w:sz w:val="28"/>
                <w:szCs w:val="28"/>
              </w:rPr>
              <w:t xml:space="preserve"> </w:t>
            </w:r>
            <w:proofErr w:type="spellStart"/>
            <w:r w:rsidRPr="002A3300">
              <w:rPr>
                <w:color w:val="7F7F7F" w:themeColor="text1" w:themeTint="80"/>
                <w:sz w:val="28"/>
                <w:szCs w:val="28"/>
              </w:rPr>
              <w:t>gaps</w:t>
            </w:r>
            <w:proofErr w:type="spellEnd"/>
            <w:r w:rsidRPr="002A3300">
              <w:rPr>
                <w:color w:val="7F7F7F" w:themeColor="text1" w:themeTint="80"/>
                <w:sz w:val="28"/>
                <w:szCs w:val="28"/>
              </w:rPr>
              <w:t>.</w:t>
            </w:r>
          </w:p>
        </w:tc>
        <w:tc>
          <w:tcPr>
            <w:tcW w:w="6237" w:type="dxa"/>
            <w:vAlign w:val="bottom"/>
          </w:tcPr>
          <w:p w14:paraId="1BED1F8D" w14:textId="77777777" w:rsidR="005C678B" w:rsidRPr="002A3300" w:rsidRDefault="005C678B" w:rsidP="007815A8">
            <w:pPr>
              <w:pStyle w:val="aStandard"/>
              <w:rPr>
                <w:sz w:val="28"/>
                <w:szCs w:val="28"/>
              </w:rPr>
            </w:pPr>
          </w:p>
        </w:tc>
      </w:tr>
      <w:tr w:rsidR="005C678B" w:rsidRPr="002A3300" w14:paraId="273E514A" w14:textId="77777777" w:rsidTr="002945CA">
        <w:trPr>
          <w:trHeight w:val="454"/>
        </w:trPr>
        <w:tc>
          <w:tcPr>
            <w:tcW w:w="4673" w:type="dxa"/>
            <w:noWrap/>
            <w:vAlign w:val="bottom"/>
            <w:hideMark/>
          </w:tcPr>
          <w:p w14:paraId="1EC5687B" w14:textId="77777777" w:rsidR="005C678B" w:rsidRPr="002A3300" w:rsidRDefault="005C678B" w:rsidP="00781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A33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Fragen Sie und antworten Sie.</w:t>
            </w:r>
          </w:p>
        </w:tc>
        <w:tc>
          <w:tcPr>
            <w:tcW w:w="4536" w:type="dxa"/>
            <w:vAlign w:val="bottom"/>
          </w:tcPr>
          <w:p w14:paraId="1645EECF" w14:textId="77777777" w:rsidR="005C678B" w:rsidRPr="002A3300" w:rsidRDefault="005C678B" w:rsidP="007815A8">
            <w:pPr>
              <w:pStyle w:val="aStandard"/>
              <w:rPr>
                <w:rFonts w:eastAsia="Times New Roman" w:cs="Arial"/>
                <w:color w:val="7F7F7F" w:themeColor="text1" w:themeTint="80"/>
                <w:sz w:val="28"/>
                <w:szCs w:val="28"/>
                <w:lang w:eastAsia="de-DE"/>
              </w:rPr>
            </w:pPr>
            <w:r w:rsidRPr="002A3300">
              <w:rPr>
                <w:color w:val="7F7F7F" w:themeColor="text1" w:themeTint="80"/>
                <w:sz w:val="28"/>
                <w:szCs w:val="28"/>
              </w:rPr>
              <w:t xml:space="preserve">Ask </w:t>
            </w:r>
            <w:proofErr w:type="spellStart"/>
            <w:r w:rsidRPr="002A3300">
              <w:rPr>
                <w:color w:val="7F7F7F" w:themeColor="text1" w:themeTint="80"/>
                <w:sz w:val="28"/>
                <w:szCs w:val="28"/>
              </w:rPr>
              <w:t>questions</w:t>
            </w:r>
            <w:proofErr w:type="spellEnd"/>
            <w:r w:rsidRPr="002A3300">
              <w:rPr>
                <w:color w:val="7F7F7F" w:themeColor="text1" w:themeTint="80"/>
                <w:sz w:val="28"/>
                <w:szCs w:val="28"/>
              </w:rPr>
              <w:t xml:space="preserve"> and </w:t>
            </w:r>
            <w:proofErr w:type="spellStart"/>
            <w:r w:rsidRPr="002A3300">
              <w:rPr>
                <w:color w:val="7F7F7F" w:themeColor="text1" w:themeTint="80"/>
                <w:sz w:val="28"/>
                <w:szCs w:val="28"/>
              </w:rPr>
              <w:t>answer</w:t>
            </w:r>
            <w:proofErr w:type="spellEnd"/>
            <w:r w:rsidRPr="002A3300">
              <w:rPr>
                <w:color w:val="7F7F7F" w:themeColor="text1" w:themeTint="80"/>
                <w:sz w:val="28"/>
                <w:szCs w:val="28"/>
              </w:rPr>
              <w:t xml:space="preserve"> </w:t>
            </w:r>
            <w:proofErr w:type="spellStart"/>
            <w:r w:rsidRPr="002A3300">
              <w:rPr>
                <w:color w:val="7F7F7F" w:themeColor="text1" w:themeTint="80"/>
                <w:sz w:val="28"/>
                <w:szCs w:val="28"/>
              </w:rPr>
              <w:t>them</w:t>
            </w:r>
            <w:proofErr w:type="spellEnd"/>
            <w:r w:rsidRPr="002A3300">
              <w:rPr>
                <w:color w:val="7F7F7F" w:themeColor="text1" w:themeTint="80"/>
                <w:sz w:val="28"/>
                <w:szCs w:val="28"/>
              </w:rPr>
              <w:t>.</w:t>
            </w:r>
          </w:p>
        </w:tc>
        <w:tc>
          <w:tcPr>
            <w:tcW w:w="6237" w:type="dxa"/>
            <w:vAlign w:val="bottom"/>
          </w:tcPr>
          <w:p w14:paraId="13E7308D" w14:textId="77777777" w:rsidR="005C678B" w:rsidRPr="002A3300" w:rsidRDefault="005C678B" w:rsidP="007815A8">
            <w:pPr>
              <w:pStyle w:val="aStandard"/>
              <w:rPr>
                <w:sz w:val="28"/>
                <w:szCs w:val="28"/>
              </w:rPr>
            </w:pPr>
          </w:p>
        </w:tc>
      </w:tr>
      <w:tr w:rsidR="005C678B" w:rsidRPr="002A3300" w14:paraId="493BBFD3" w14:textId="77777777" w:rsidTr="002945CA">
        <w:trPr>
          <w:trHeight w:val="454"/>
        </w:trPr>
        <w:tc>
          <w:tcPr>
            <w:tcW w:w="4673" w:type="dxa"/>
            <w:noWrap/>
            <w:vAlign w:val="bottom"/>
            <w:hideMark/>
          </w:tcPr>
          <w:p w14:paraId="1CC142FA" w14:textId="77777777" w:rsidR="005C678B" w:rsidRPr="002A3300" w:rsidRDefault="005C678B" w:rsidP="00781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A33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Hören Sie und sprechen Sie nach.</w:t>
            </w:r>
          </w:p>
        </w:tc>
        <w:tc>
          <w:tcPr>
            <w:tcW w:w="4536" w:type="dxa"/>
            <w:vAlign w:val="bottom"/>
          </w:tcPr>
          <w:p w14:paraId="3D33220C" w14:textId="77777777" w:rsidR="005C678B" w:rsidRPr="002A3300" w:rsidRDefault="005C678B" w:rsidP="007815A8">
            <w:pPr>
              <w:pStyle w:val="aStandard"/>
              <w:rPr>
                <w:rFonts w:eastAsia="Times New Roman" w:cs="Arial"/>
                <w:color w:val="7F7F7F" w:themeColor="text1" w:themeTint="80"/>
                <w:sz w:val="28"/>
                <w:szCs w:val="28"/>
                <w:lang w:eastAsia="de-DE"/>
              </w:rPr>
            </w:pPr>
            <w:r w:rsidRPr="002A3300">
              <w:rPr>
                <w:color w:val="7F7F7F" w:themeColor="text1" w:themeTint="80"/>
                <w:sz w:val="28"/>
                <w:szCs w:val="28"/>
              </w:rPr>
              <w:t xml:space="preserve">Listen and </w:t>
            </w:r>
            <w:proofErr w:type="spellStart"/>
            <w:r w:rsidRPr="002A3300">
              <w:rPr>
                <w:color w:val="7F7F7F" w:themeColor="text1" w:themeTint="80"/>
                <w:sz w:val="28"/>
                <w:szCs w:val="28"/>
              </w:rPr>
              <w:t>repeat</w:t>
            </w:r>
            <w:proofErr w:type="spellEnd"/>
            <w:r w:rsidRPr="002A3300">
              <w:rPr>
                <w:color w:val="7F7F7F" w:themeColor="text1" w:themeTint="80"/>
                <w:sz w:val="28"/>
                <w:szCs w:val="28"/>
              </w:rPr>
              <w:t>.</w:t>
            </w:r>
          </w:p>
        </w:tc>
        <w:tc>
          <w:tcPr>
            <w:tcW w:w="6237" w:type="dxa"/>
            <w:vAlign w:val="bottom"/>
          </w:tcPr>
          <w:p w14:paraId="6DAE0D29" w14:textId="77777777" w:rsidR="005C678B" w:rsidRPr="002A3300" w:rsidRDefault="005C678B" w:rsidP="007815A8">
            <w:pPr>
              <w:pStyle w:val="aStandard"/>
              <w:rPr>
                <w:sz w:val="28"/>
                <w:szCs w:val="28"/>
              </w:rPr>
            </w:pPr>
          </w:p>
        </w:tc>
      </w:tr>
      <w:tr w:rsidR="005C678B" w:rsidRPr="002A3300" w14:paraId="35A91F3D" w14:textId="77777777" w:rsidTr="002945CA">
        <w:trPr>
          <w:trHeight w:val="454"/>
        </w:trPr>
        <w:tc>
          <w:tcPr>
            <w:tcW w:w="4673" w:type="dxa"/>
            <w:noWrap/>
            <w:vAlign w:val="bottom"/>
            <w:hideMark/>
          </w:tcPr>
          <w:p w14:paraId="143AEB14" w14:textId="77777777" w:rsidR="005C678B" w:rsidRPr="002A3300" w:rsidRDefault="005C678B" w:rsidP="00781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A33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Hören Sie.</w:t>
            </w:r>
          </w:p>
        </w:tc>
        <w:tc>
          <w:tcPr>
            <w:tcW w:w="4536" w:type="dxa"/>
            <w:vAlign w:val="bottom"/>
          </w:tcPr>
          <w:p w14:paraId="3359278C" w14:textId="77777777" w:rsidR="005C678B" w:rsidRPr="002A3300" w:rsidRDefault="005C678B" w:rsidP="007815A8">
            <w:pPr>
              <w:pStyle w:val="aStandard"/>
              <w:rPr>
                <w:rFonts w:eastAsia="Times New Roman" w:cs="Arial"/>
                <w:color w:val="7F7F7F" w:themeColor="text1" w:themeTint="80"/>
                <w:sz w:val="28"/>
                <w:szCs w:val="28"/>
                <w:lang w:eastAsia="de-DE"/>
              </w:rPr>
            </w:pPr>
            <w:r w:rsidRPr="002A3300">
              <w:rPr>
                <w:color w:val="7F7F7F" w:themeColor="text1" w:themeTint="80"/>
                <w:sz w:val="28"/>
                <w:szCs w:val="28"/>
              </w:rPr>
              <w:t>Listen.</w:t>
            </w:r>
          </w:p>
        </w:tc>
        <w:tc>
          <w:tcPr>
            <w:tcW w:w="6237" w:type="dxa"/>
            <w:vAlign w:val="bottom"/>
          </w:tcPr>
          <w:p w14:paraId="7E4EF20F" w14:textId="77777777" w:rsidR="005C678B" w:rsidRPr="002A3300" w:rsidRDefault="005C678B" w:rsidP="007815A8">
            <w:pPr>
              <w:pStyle w:val="aStandard"/>
              <w:rPr>
                <w:sz w:val="28"/>
                <w:szCs w:val="28"/>
              </w:rPr>
            </w:pPr>
          </w:p>
        </w:tc>
      </w:tr>
      <w:tr w:rsidR="005C678B" w:rsidRPr="002A3300" w14:paraId="163C90C0" w14:textId="77777777" w:rsidTr="002945CA">
        <w:trPr>
          <w:trHeight w:val="454"/>
        </w:trPr>
        <w:tc>
          <w:tcPr>
            <w:tcW w:w="4673" w:type="dxa"/>
            <w:noWrap/>
            <w:vAlign w:val="bottom"/>
            <w:hideMark/>
          </w:tcPr>
          <w:p w14:paraId="34202F51" w14:textId="77777777" w:rsidR="005C678B" w:rsidRPr="002A3300" w:rsidRDefault="005C678B" w:rsidP="00781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A33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Kreuzen Sie an.</w:t>
            </w:r>
          </w:p>
        </w:tc>
        <w:tc>
          <w:tcPr>
            <w:tcW w:w="4536" w:type="dxa"/>
            <w:vAlign w:val="bottom"/>
          </w:tcPr>
          <w:p w14:paraId="51C40D31" w14:textId="77777777" w:rsidR="005C678B" w:rsidRPr="002A3300" w:rsidRDefault="005C678B" w:rsidP="007815A8">
            <w:pPr>
              <w:pStyle w:val="aStandard"/>
              <w:rPr>
                <w:rFonts w:eastAsia="Times New Roman" w:cs="Arial"/>
                <w:color w:val="7F7F7F" w:themeColor="text1" w:themeTint="80"/>
                <w:sz w:val="28"/>
                <w:szCs w:val="28"/>
                <w:lang w:eastAsia="de-DE"/>
              </w:rPr>
            </w:pPr>
            <w:r w:rsidRPr="002A3300">
              <w:rPr>
                <w:color w:val="7F7F7F" w:themeColor="text1" w:themeTint="80"/>
                <w:sz w:val="28"/>
                <w:szCs w:val="28"/>
              </w:rPr>
              <w:t xml:space="preserve">Tick </w:t>
            </w:r>
            <w:proofErr w:type="spellStart"/>
            <w:r w:rsidRPr="002A3300">
              <w:rPr>
                <w:color w:val="7F7F7F" w:themeColor="text1" w:themeTint="80"/>
                <w:sz w:val="28"/>
                <w:szCs w:val="28"/>
              </w:rPr>
              <w:t>the</w:t>
            </w:r>
            <w:proofErr w:type="spellEnd"/>
            <w:r w:rsidRPr="002A3300">
              <w:rPr>
                <w:color w:val="7F7F7F" w:themeColor="text1" w:themeTint="80"/>
                <w:sz w:val="28"/>
                <w:szCs w:val="28"/>
              </w:rPr>
              <w:t xml:space="preserve"> </w:t>
            </w:r>
            <w:proofErr w:type="spellStart"/>
            <w:r w:rsidRPr="002A3300">
              <w:rPr>
                <w:color w:val="7F7F7F" w:themeColor="text1" w:themeTint="80"/>
                <w:sz w:val="28"/>
                <w:szCs w:val="28"/>
              </w:rPr>
              <w:t>boxes</w:t>
            </w:r>
            <w:proofErr w:type="spellEnd"/>
            <w:r w:rsidRPr="002A3300">
              <w:rPr>
                <w:color w:val="7F7F7F" w:themeColor="text1" w:themeTint="80"/>
                <w:sz w:val="28"/>
                <w:szCs w:val="28"/>
              </w:rPr>
              <w:t>.</w:t>
            </w:r>
          </w:p>
        </w:tc>
        <w:tc>
          <w:tcPr>
            <w:tcW w:w="6237" w:type="dxa"/>
            <w:vAlign w:val="bottom"/>
          </w:tcPr>
          <w:p w14:paraId="693AF7AD" w14:textId="77777777" w:rsidR="005C678B" w:rsidRPr="002A3300" w:rsidRDefault="005C678B" w:rsidP="007815A8">
            <w:pPr>
              <w:pStyle w:val="aStandard"/>
              <w:rPr>
                <w:sz w:val="28"/>
                <w:szCs w:val="28"/>
              </w:rPr>
            </w:pPr>
          </w:p>
        </w:tc>
      </w:tr>
      <w:tr w:rsidR="005C678B" w:rsidRPr="002A3300" w14:paraId="6231188D" w14:textId="77777777" w:rsidTr="002945CA">
        <w:trPr>
          <w:trHeight w:val="454"/>
        </w:trPr>
        <w:tc>
          <w:tcPr>
            <w:tcW w:w="4673" w:type="dxa"/>
            <w:noWrap/>
            <w:vAlign w:val="bottom"/>
            <w:hideMark/>
          </w:tcPr>
          <w:p w14:paraId="2C89D49E" w14:textId="77777777" w:rsidR="005C678B" w:rsidRPr="002A3300" w:rsidRDefault="005C678B" w:rsidP="00781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A33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Lesen Sie.</w:t>
            </w:r>
          </w:p>
        </w:tc>
        <w:tc>
          <w:tcPr>
            <w:tcW w:w="4536" w:type="dxa"/>
            <w:vAlign w:val="bottom"/>
          </w:tcPr>
          <w:p w14:paraId="3EAE7416" w14:textId="77777777" w:rsidR="005C678B" w:rsidRPr="002A3300" w:rsidRDefault="005C678B" w:rsidP="007815A8">
            <w:pPr>
              <w:pStyle w:val="aStandard"/>
              <w:rPr>
                <w:rFonts w:eastAsia="Times New Roman" w:cs="Arial"/>
                <w:color w:val="7F7F7F" w:themeColor="text1" w:themeTint="80"/>
                <w:sz w:val="28"/>
                <w:szCs w:val="28"/>
                <w:lang w:eastAsia="de-DE"/>
              </w:rPr>
            </w:pPr>
            <w:r w:rsidRPr="002A3300">
              <w:rPr>
                <w:color w:val="7F7F7F" w:themeColor="text1" w:themeTint="80"/>
                <w:sz w:val="28"/>
                <w:szCs w:val="28"/>
              </w:rPr>
              <w:t>Read.</w:t>
            </w:r>
          </w:p>
        </w:tc>
        <w:tc>
          <w:tcPr>
            <w:tcW w:w="6237" w:type="dxa"/>
            <w:vAlign w:val="bottom"/>
          </w:tcPr>
          <w:p w14:paraId="45A83CCB" w14:textId="77777777" w:rsidR="005C678B" w:rsidRPr="002A3300" w:rsidRDefault="005C678B" w:rsidP="007815A8">
            <w:pPr>
              <w:pStyle w:val="aStandard"/>
              <w:rPr>
                <w:sz w:val="28"/>
                <w:szCs w:val="28"/>
              </w:rPr>
            </w:pPr>
          </w:p>
        </w:tc>
      </w:tr>
      <w:tr w:rsidR="005C678B" w:rsidRPr="002A3300" w14:paraId="7EA54179" w14:textId="77777777" w:rsidTr="002945CA">
        <w:trPr>
          <w:trHeight w:val="454"/>
        </w:trPr>
        <w:tc>
          <w:tcPr>
            <w:tcW w:w="4673" w:type="dxa"/>
            <w:noWrap/>
            <w:vAlign w:val="bottom"/>
            <w:hideMark/>
          </w:tcPr>
          <w:p w14:paraId="1087CD24" w14:textId="77777777" w:rsidR="005C678B" w:rsidRPr="002A3300" w:rsidRDefault="005C678B" w:rsidP="00781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A33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Machen Sie einen Film.</w:t>
            </w:r>
          </w:p>
        </w:tc>
        <w:tc>
          <w:tcPr>
            <w:tcW w:w="4536" w:type="dxa"/>
            <w:vAlign w:val="bottom"/>
          </w:tcPr>
          <w:p w14:paraId="44D5917B" w14:textId="77777777" w:rsidR="005C678B" w:rsidRPr="002A3300" w:rsidRDefault="005C678B" w:rsidP="007815A8">
            <w:pPr>
              <w:pStyle w:val="aStandard"/>
              <w:rPr>
                <w:rFonts w:eastAsia="Times New Roman" w:cs="Arial"/>
                <w:color w:val="7F7F7F" w:themeColor="text1" w:themeTint="80"/>
                <w:sz w:val="28"/>
                <w:szCs w:val="28"/>
                <w:lang w:eastAsia="de-DE"/>
              </w:rPr>
            </w:pPr>
            <w:proofErr w:type="spellStart"/>
            <w:r w:rsidRPr="002A3300">
              <w:rPr>
                <w:color w:val="7F7F7F" w:themeColor="text1" w:themeTint="80"/>
                <w:sz w:val="28"/>
                <w:szCs w:val="28"/>
              </w:rPr>
              <w:t>Make</w:t>
            </w:r>
            <w:proofErr w:type="spellEnd"/>
            <w:r w:rsidRPr="002A3300">
              <w:rPr>
                <w:color w:val="7F7F7F" w:themeColor="text1" w:themeTint="80"/>
                <w:sz w:val="28"/>
                <w:szCs w:val="28"/>
              </w:rPr>
              <w:t xml:space="preserve"> a </w:t>
            </w:r>
            <w:proofErr w:type="spellStart"/>
            <w:r w:rsidRPr="002A3300">
              <w:rPr>
                <w:color w:val="7F7F7F" w:themeColor="text1" w:themeTint="80"/>
                <w:sz w:val="28"/>
                <w:szCs w:val="28"/>
              </w:rPr>
              <w:t>film</w:t>
            </w:r>
            <w:proofErr w:type="spellEnd"/>
            <w:r w:rsidRPr="002A3300">
              <w:rPr>
                <w:color w:val="7F7F7F" w:themeColor="text1" w:themeTint="80"/>
                <w:sz w:val="28"/>
                <w:szCs w:val="28"/>
              </w:rPr>
              <w:t>.</w:t>
            </w:r>
          </w:p>
        </w:tc>
        <w:tc>
          <w:tcPr>
            <w:tcW w:w="6237" w:type="dxa"/>
            <w:vAlign w:val="bottom"/>
          </w:tcPr>
          <w:p w14:paraId="503AE663" w14:textId="77777777" w:rsidR="005C678B" w:rsidRPr="002A3300" w:rsidRDefault="005C678B" w:rsidP="007815A8">
            <w:pPr>
              <w:pStyle w:val="aStandard"/>
              <w:rPr>
                <w:sz w:val="28"/>
                <w:szCs w:val="28"/>
              </w:rPr>
            </w:pPr>
          </w:p>
        </w:tc>
      </w:tr>
      <w:tr w:rsidR="005C678B" w:rsidRPr="002A3300" w14:paraId="24E948DA" w14:textId="77777777" w:rsidTr="002945CA">
        <w:trPr>
          <w:trHeight w:val="454"/>
        </w:trPr>
        <w:tc>
          <w:tcPr>
            <w:tcW w:w="4673" w:type="dxa"/>
            <w:noWrap/>
            <w:vAlign w:val="bottom"/>
            <w:hideMark/>
          </w:tcPr>
          <w:p w14:paraId="24CDB32C" w14:textId="77777777" w:rsidR="005C678B" w:rsidRPr="002A3300" w:rsidRDefault="005C678B" w:rsidP="00781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A33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Markieren Sie.</w:t>
            </w:r>
          </w:p>
        </w:tc>
        <w:tc>
          <w:tcPr>
            <w:tcW w:w="4536" w:type="dxa"/>
            <w:vAlign w:val="bottom"/>
          </w:tcPr>
          <w:p w14:paraId="025F6E56" w14:textId="77777777" w:rsidR="005C678B" w:rsidRPr="002A3300" w:rsidRDefault="005C678B" w:rsidP="007815A8">
            <w:pPr>
              <w:pStyle w:val="aStandard"/>
              <w:rPr>
                <w:rFonts w:eastAsia="Times New Roman" w:cs="Arial"/>
                <w:color w:val="7F7F7F" w:themeColor="text1" w:themeTint="80"/>
                <w:sz w:val="28"/>
                <w:szCs w:val="28"/>
                <w:lang w:eastAsia="de-DE"/>
              </w:rPr>
            </w:pPr>
            <w:r w:rsidRPr="002A3300">
              <w:rPr>
                <w:color w:val="7F7F7F" w:themeColor="text1" w:themeTint="80"/>
                <w:sz w:val="28"/>
                <w:szCs w:val="28"/>
              </w:rPr>
              <w:t>Mark.</w:t>
            </w:r>
          </w:p>
        </w:tc>
        <w:tc>
          <w:tcPr>
            <w:tcW w:w="6237" w:type="dxa"/>
            <w:vAlign w:val="bottom"/>
          </w:tcPr>
          <w:p w14:paraId="22189A6F" w14:textId="77777777" w:rsidR="005C678B" w:rsidRPr="002A3300" w:rsidRDefault="005C678B" w:rsidP="007815A8">
            <w:pPr>
              <w:pStyle w:val="aStandard"/>
              <w:rPr>
                <w:sz w:val="28"/>
                <w:szCs w:val="28"/>
              </w:rPr>
            </w:pPr>
          </w:p>
        </w:tc>
      </w:tr>
      <w:tr w:rsidR="005C678B" w:rsidRPr="002A3300" w14:paraId="081B5D7B" w14:textId="77777777" w:rsidTr="002945CA">
        <w:trPr>
          <w:trHeight w:val="454"/>
        </w:trPr>
        <w:tc>
          <w:tcPr>
            <w:tcW w:w="4673" w:type="dxa"/>
            <w:noWrap/>
            <w:vAlign w:val="bottom"/>
            <w:hideMark/>
          </w:tcPr>
          <w:p w14:paraId="249CAA57" w14:textId="77777777" w:rsidR="005C678B" w:rsidRPr="002A3300" w:rsidRDefault="005C678B" w:rsidP="00781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A33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Ordnen Sie zu.</w:t>
            </w:r>
          </w:p>
        </w:tc>
        <w:tc>
          <w:tcPr>
            <w:tcW w:w="4536" w:type="dxa"/>
            <w:vAlign w:val="bottom"/>
          </w:tcPr>
          <w:p w14:paraId="293F8899" w14:textId="77777777" w:rsidR="005C678B" w:rsidRPr="002A3300" w:rsidRDefault="005C678B" w:rsidP="007815A8">
            <w:pPr>
              <w:pStyle w:val="aStandard"/>
              <w:rPr>
                <w:rFonts w:eastAsia="Times New Roman" w:cs="Arial"/>
                <w:color w:val="7F7F7F" w:themeColor="text1" w:themeTint="80"/>
                <w:sz w:val="28"/>
                <w:szCs w:val="28"/>
                <w:lang w:eastAsia="de-DE"/>
              </w:rPr>
            </w:pPr>
            <w:proofErr w:type="spellStart"/>
            <w:r w:rsidRPr="002A3300">
              <w:rPr>
                <w:color w:val="7F7F7F" w:themeColor="text1" w:themeTint="80"/>
                <w:sz w:val="28"/>
                <w:szCs w:val="28"/>
              </w:rPr>
              <w:t>Assign</w:t>
            </w:r>
            <w:proofErr w:type="spellEnd"/>
            <w:r w:rsidRPr="002A3300">
              <w:rPr>
                <w:color w:val="7F7F7F" w:themeColor="text1" w:themeTint="80"/>
                <w:sz w:val="28"/>
                <w:szCs w:val="28"/>
              </w:rPr>
              <w:t>.</w:t>
            </w:r>
          </w:p>
        </w:tc>
        <w:tc>
          <w:tcPr>
            <w:tcW w:w="6237" w:type="dxa"/>
            <w:vAlign w:val="bottom"/>
          </w:tcPr>
          <w:p w14:paraId="056829E1" w14:textId="77777777" w:rsidR="005C678B" w:rsidRPr="002A3300" w:rsidRDefault="005C678B" w:rsidP="007815A8">
            <w:pPr>
              <w:pStyle w:val="aStandard"/>
              <w:rPr>
                <w:sz w:val="28"/>
                <w:szCs w:val="28"/>
              </w:rPr>
            </w:pPr>
          </w:p>
        </w:tc>
      </w:tr>
      <w:tr w:rsidR="005C678B" w:rsidRPr="002A3300" w14:paraId="1B7BD4EA" w14:textId="77777777" w:rsidTr="002945CA">
        <w:trPr>
          <w:trHeight w:val="454"/>
        </w:trPr>
        <w:tc>
          <w:tcPr>
            <w:tcW w:w="4673" w:type="dxa"/>
            <w:noWrap/>
            <w:vAlign w:val="bottom"/>
            <w:hideMark/>
          </w:tcPr>
          <w:p w14:paraId="1CDDE8C4" w14:textId="77777777" w:rsidR="005C678B" w:rsidRPr="002A3300" w:rsidRDefault="005C678B" w:rsidP="00781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A33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Schreiben Sie.</w:t>
            </w:r>
          </w:p>
        </w:tc>
        <w:tc>
          <w:tcPr>
            <w:tcW w:w="4536" w:type="dxa"/>
            <w:vAlign w:val="bottom"/>
          </w:tcPr>
          <w:p w14:paraId="083759B5" w14:textId="77777777" w:rsidR="005C678B" w:rsidRPr="002A3300" w:rsidRDefault="005C678B" w:rsidP="007815A8">
            <w:pPr>
              <w:pStyle w:val="aStandard"/>
              <w:rPr>
                <w:rFonts w:eastAsia="Times New Roman" w:cs="Arial"/>
                <w:color w:val="7F7F7F" w:themeColor="text1" w:themeTint="80"/>
                <w:sz w:val="28"/>
                <w:szCs w:val="28"/>
                <w:lang w:eastAsia="de-DE"/>
              </w:rPr>
            </w:pPr>
            <w:r w:rsidRPr="002A3300">
              <w:rPr>
                <w:color w:val="7F7F7F" w:themeColor="text1" w:themeTint="80"/>
                <w:sz w:val="28"/>
                <w:szCs w:val="28"/>
              </w:rPr>
              <w:t>Write.</w:t>
            </w:r>
          </w:p>
        </w:tc>
        <w:tc>
          <w:tcPr>
            <w:tcW w:w="6237" w:type="dxa"/>
            <w:vAlign w:val="bottom"/>
          </w:tcPr>
          <w:p w14:paraId="4E793890" w14:textId="77777777" w:rsidR="005C678B" w:rsidRPr="002A3300" w:rsidRDefault="005C678B" w:rsidP="007815A8">
            <w:pPr>
              <w:pStyle w:val="aStandard"/>
              <w:rPr>
                <w:sz w:val="28"/>
                <w:szCs w:val="28"/>
              </w:rPr>
            </w:pPr>
          </w:p>
        </w:tc>
      </w:tr>
      <w:tr w:rsidR="005C678B" w:rsidRPr="002A3300" w14:paraId="774640F8" w14:textId="77777777" w:rsidTr="002945CA">
        <w:trPr>
          <w:trHeight w:val="454"/>
        </w:trPr>
        <w:tc>
          <w:tcPr>
            <w:tcW w:w="4673" w:type="dxa"/>
            <w:noWrap/>
            <w:vAlign w:val="bottom"/>
            <w:hideMark/>
          </w:tcPr>
          <w:p w14:paraId="78A3DE5C" w14:textId="77777777" w:rsidR="005C678B" w:rsidRPr="002A3300" w:rsidRDefault="005C678B" w:rsidP="00781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A33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Sortieren Sie.</w:t>
            </w:r>
          </w:p>
        </w:tc>
        <w:tc>
          <w:tcPr>
            <w:tcW w:w="4536" w:type="dxa"/>
            <w:vAlign w:val="bottom"/>
          </w:tcPr>
          <w:p w14:paraId="419668F5" w14:textId="77777777" w:rsidR="005C678B" w:rsidRPr="002A3300" w:rsidRDefault="005C678B" w:rsidP="007815A8">
            <w:pPr>
              <w:pStyle w:val="aStandard"/>
              <w:rPr>
                <w:rFonts w:eastAsia="Times New Roman" w:cs="Arial"/>
                <w:color w:val="7F7F7F" w:themeColor="text1" w:themeTint="80"/>
                <w:sz w:val="28"/>
                <w:szCs w:val="28"/>
                <w:lang w:eastAsia="de-DE"/>
              </w:rPr>
            </w:pPr>
            <w:proofErr w:type="spellStart"/>
            <w:r w:rsidRPr="002A3300">
              <w:rPr>
                <w:color w:val="7F7F7F" w:themeColor="text1" w:themeTint="80"/>
                <w:sz w:val="28"/>
                <w:szCs w:val="28"/>
              </w:rPr>
              <w:t>Sort</w:t>
            </w:r>
            <w:proofErr w:type="spellEnd"/>
            <w:r w:rsidRPr="002A3300">
              <w:rPr>
                <w:color w:val="7F7F7F" w:themeColor="text1" w:themeTint="80"/>
                <w:sz w:val="28"/>
                <w:szCs w:val="28"/>
              </w:rPr>
              <w:t>.</w:t>
            </w:r>
          </w:p>
        </w:tc>
        <w:tc>
          <w:tcPr>
            <w:tcW w:w="6237" w:type="dxa"/>
            <w:vAlign w:val="bottom"/>
          </w:tcPr>
          <w:p w14:paraId="42454A75" w14:textId="77777777" w:rsidR="005C678B" w:rsidRPr="002A3300" w:rsidRDefault="005C678B" w:rsidP="007815A8">
            <w:pPr>
              <w:pStyle w:val="aStandard"/>
              <w:rPr>
                <w:sz w:val="28"/>
                <w:szCs w:val="28"/>
              </w:rPr>
            </w:pPr>
          </w:p>
        </w:tc>
      </w:tr>
      <w:tr w:rsidR="005C678B" w:rsidRPr="002A3300" w14:paraId="013210D5" w14:textId="77777777" w:rsidTr="002945CA">
        <w:trPr>
          <w:trHeight w:val="454"/>
        </w:trPr>
        <w:tc>
          <w:tcPr>
            <w:tcW w:w="4673" w:type="dxa"/>
            <w:noWrap/>
            <w:vAlign w:val="bottom"/>
            <w:hideMark/>
          </w:tcPr>
          <w:p w14:paraId="5D375B75" w14:textId="77777777" w:rsidR="005C678B" w:rsidRPr="002A3300" w:rsidRDefault="005C678B" w:rsidP="00781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A33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Sprechen Sie.</w:t>
            </w:r>
          </w:p>
        </w:tc>
        <w:tc>
          <w:tcPr>
            <w:tcW w:w="4536" w:type="dxa"/>
            <w:vAlign w:val="bottom"/>
          </w:tcPr>
          <w:p w14:paraId="2FBC90F7" w14:textId="77777777" w:rsidR="005C678B" w:rsidRPr="002A3300" w:rsidRDefault="005C678B" w:rsidP="007815A8">
            <w:pPr>
              <w:pStyle w:val="aStandard"/>
              <w:rPr>
                <w:rFonts w:eastAsia="Times New Roman" w:cs="Arial"/>
                <w:color w:val="7F7F7F" w:themeColor="text1" w:themeTint="80"/>
                <w:sz w:val="28"/>
                <w:szCs w:val="28"/>
                <w:lang w:eastAsia="de-DE"/>
              </w:rPr>
            </w:pPr>
            <w:proofErr w:type="spellStart"/>
            <w:r w:rsidRPr="002A3300">
              <w:rPr>
                <w:color w:val="7F7F7F" w:themeColor="text1" w:themeTint="80"/>
                <w:sz w:val="28"/>
                <w:szCs w:val="28"/>
              </w:rPr>
              <w:t>Speak</w:t>
            </w:r>
            <w:proofErr w:type="spellEnd"/>
            <w:r w:rsidRPr="002A3300">
              <w:rPr>
                <w:color w:val="7F7F7F" w:themeColor="text1" w:themeTint="80"/>
                <w:sz w:val="28"/>
                <w:szCs w:val="28"/>
              </w:rPr>
              <w:t>.</w:t>
            </w:r>
          </w:p>
        </w:tc>
        <w:tc>
          <w:tcPr>
            <w:tcW w:w="6237" w:type="dxa"/>
            <w:vAlign w:val="bottom"/>
          </w:tcPr>
          <w:p w14:paraId="70121810" w14:textId="77777777" w:rsidR="005C678B" w:rsidRPr="002A3300" w:rsidRDefault="005C678B" w:rsidP="007815A8">
            <w:pPr>
              <w:pStyle w:val="aStandard"/>
              <w:rPr>
                <w:sz w:val="28"/>
                <w:szCs w:val="28"/>
              </w:rPr>
            </w:pPr>
          </w:p>
        </w:tc>
      </w:tr>
      <w:tr w:rsidR="005C678B" w:rsidRPr="002A3300" w14:paraId="5D455761" w14:textId="77777777" w:rsidTr="002945CA">
        <w:trPr>
          <w:trHeight w:val="454"/>
        </w:trPr>
        <w:tc>
          <w:tcPr>
            <w:tcW w:w="4673" w:type="dxa"/>
            <w:noWrap/>
            <w:vAlign w:val="bottom"/>
            <w:hideMark/>
          </w:tcPr>
          <w:p w14:paraId="78BC67F5" w14:textId="77777777" w:rsidR="005C678B" w:rsidRPr="002A3300" w:rsidRDefault="005C678B" w:rsidP="00781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A33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Umkreisen Sie.</w:t>
            </w:r>
          </w:p>
        </w:tc>
        <w:tc>
          <w:tcPr>
            <w:tcW w:w="4536" w:type="dxa"/>
            <w:vAlign w:val="bottom"/>
          </w:tcPr>
          <w:p w14:paraId="6EED2521" w14:textId="77777777" w:rsidR="005C678B" w:rsidRPr="002A3300" w:rsidRDefault="005C678B" w:rsidP="007815A8">
            <w:pPr>
              <w:pStyle w:val="aStandard"/>
              <w:rPr>
                <w:rFonts w:eastAsia="Times New Roman" w:cs="Arial"/>
                <w:color w:val="7F7F7F" w:themeColor="text1" w:themeTint="80"/>
                <w:sz w:val="28"/>
                <w:szCs w:val="28"/>
                <w:lang w:eastAsia="de-DE"/>
              </w:rPr>
            </w:pPr>
            <w:r w:rsidRPr="002A3300">
              <w:rPr>
                <w:color w:val="7F7F7F" w:themeColor="text1" w:themeTint="80"/>
                <w:sz w:val="28"/>
                <w:szCs w:val="28"/>
              </w:rPr>
              <w:t>Circle.</w:t>
            </w:r>
          </w:p>
        </w:tc>
        <w:tc>
          <w:tcPr>
            <w:tcW w:w="6237" w:type="dxa"/>
            <w:vAlign w:val="bottom"/>
          </w:tcPr>
          <w:p w14:paraId="1AB6436C" w14:textId="77777777" w:rsidR="005C678B" w:rsidRPr="002A3300" w:rsidRDefault="005C678B" w:rsidP="007815A8">
            <w:pPr>
              <w:pStyle w:val="aStandard"/>
              <w:rPr>
                <w:sz w:val="28"/>
                <w:szCs w:val="28"/>
              </w:rPr>
            </w:pPr>
          </w:p>
        </w:tc>
      </w:tr>
      <w:tr w:rsidR="005C678B" w:rsidRPr="002A3300" w14:paraId="029DCC69" w14:textId="77777777" w:rsidTr="002945CA">
        <w:trPr>
          <w:trHeight w:val="454"/>
        </w:trPr>
        <w:tc>
          <w:tcPr>
            <w:tcW w:w="4673" w:type="dxa"/>
            <w:noWrap/>
            <w:vAlign w:val="bottom"/>
            <w:hideMark/>
          </w:tcPr>
          <w:p w14:paraId="48361993" w14:textId="77777777" w:rsidR="005C678B" w:rsidRPr="002A3300" w:rsidRDefault="005C678B" w:rsidP="00781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A33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Unterstreichen Sie.</w:t>
            </w:r>
          </w:p>
        </w:tc>
        <w:tc>
          <w:tcPr>
            <w:tcW w:w="4536" w:type="dxa"/>
            <w:vAlign w:val="bottom"/>
          </w:tcPr>
          <w:p w14:paraId="5E800779" w14:textId="77777777" w:rsidR="005C678B" w:rsidRPr="002A3300" w:rsidRDefault="005C678B" w:rsidP="007815A8">
            <w:pPr>
              <w:pStyle w:val="aStandard"/>
              <w:rPr>
                <w:rFonts w:eastAsia="Times New Roman" w:cs="Arial"/>
                <w:color w:val="7F7F7F" w:themeColor="text1" w:themeTint="80"/>
                <w:sz w:val="28"/>
                <w:szCs w:val="28"/>
                <w:lang w:eastAsia="de-DE"/>
              </w:rPr>
            </w:pPr>
            <w:proofErr w:type="spellStart"/>
            <w:r w:rsidRPr="002A3300">
              <w:rPr>
                <w:color w:val="7F7F7F" w:themeColor="text1" w:themeTint="80"/>
                <w:sz w:val="28"/>
                <w:szCs w:val="28"/>
              </w:rPr>
              <w:t>Underline</w:t>
            </w:r>
            <w:proofErr w:type="spellEnd"/>
            <w:r w:rsidRPr="002A3300">
              <w:rPr>
                <w:color w:val="7F7F7F" w:themeColor="text1" w:themeTint="80"/>
                <w:sz w:val="28"/>
                <w:szCs w:val="28"/>
              </w:rPr>
              <w:t>.</w:t>
            </w:r>
          </w:p>
        </w:tc>
        <w:tc>
          <w:tcPr>
            <w:tcW w:w="6237" w:type="dxa"/>
            <w:vAlign w:val="bottom"/>
          </w:tcPr>
          <w:p w14:paraId="70AB9C73" w14:textId="77777777" w:rsidR="005C678B" w:rsidRPr="002A3300" w:rsidRDefault="005C678B" w:rsidP="007815A8">
            <w:pPr>
              <w:pStyle w:val="aStandard"/>
              <w:rPr>
                <w:sz w:val="28"/>
                <w:szCs w:val="28"/>
              </w:rPr>
            </w:pPr>
          </w:p>
        </w:tc>
      </w:tr>
      <w:tr w:rsidR="005C678B" w:rsidRPr="002A3300" w14:paraId="5000C045" w14:textId="77777777" w:rsidTr="002945CA">
        <w:trPr>
          <w:trHeight w:val="454"/>
        </w:trPr>
        <w:tc>
          <w:tcPr>
            <w:tcW w:w="4673" w:type="dxa"/>
            <w:noWrap/>
            <w:vAlign w:val="bottom"/>
            <w:hideMark/>
          </w:tcPr>
          <w:p w14:paraId="7AB78985" w14:textId="77777777" w:rsidR="005C678B" w:rsidRPr="002A3300" w:rsidRDefault="005C678B" w:rsidP="00781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A33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Verbinden Sie.</w:t>
            </w:r>
          </w:p>
        </w:tc>
        <w:tc>
          <w:tcPr>
            <w:tcW w:w="4536" w:type="dxa"/>
            <w:vAlign w:val="bottom"/>
          </w:tcPr>
          <w:p w14:paraId="6E23A80E" w14:textId="77777777" w:rsidR="005C678B" w:rsidRPr="002A3300" w:rsidRDefault="005C678B" w:rsidP="007815A8">
            <w:pPr>
              <w:pStyle w:val="aStandard"/>
              <w:rPr>
                <w:rFonts w:eastAsia="Times New Roman" w:cs="Arial"/>
                <w:color w:val="7F7F7F" w:themeColor="text1" w:themeTint="80"/>
                <w:sz w:val="28"/>
                <w:szCs w:val="28"/>
                <w:lang w:eastAsia="de-DE"/>
              </w:rPr>
            </w:pPr>
            <w:r w:rsidRPr="002A3300">
              <w:rPr>
                <w:color w:val="7F7F7F" w:themeColor="text1" w:themeTint="80"/>
                <w:sz w:val="28"/>
                <w:szCs w:val="28"/>
              </w:rPr>
              <w:t>Connect.</w:t>
            </w:r>
          </w:p>
        </w:tc>
        <w:tc>
          <w:tcPr>
            <w:tcW w:w="6237" w:type="dxa"/>
            <w:vAlign w:val="bottom"/>
          </w:tcPr>
          <w:p w14:paraId="68F311DA" w14:textId="77777777" w:rsidR="005C678B" w:rsidRPr="002A3300" w:rsidRDefault="005C678B" w:rsidP="007815A8">
            <w:pPr>
              <w:pStyle w:val="aStandard"/>
              <w:rPr>
                <w:sz w:val="28"/>
                <w:szCs w:val="28"/>
              </w:rPr>
            </w:pPr>
          </w:p>
        </w:tc>
      </w:tr>
      <w:tr w:rsidR="005C678B" w:rsidRPr="002A3300" w14:paraId="41871F28" w14:textId="77777777" w:rsidTr="002945CA">
        <w:trPr>
          <w:trHeight w:val="454"/>
        </w:trPr>
        <w:tc>
          <w:tcPr>
            <w:tcW w:w="4673" w:type="dxa"/>
            <w:noWrap/>
            <w:vAlign w:val="bottom"/>
            <w:hideMark/>
          </w:tcPr>
          <w:p w14:paraId="47DCFC5F" w14:textId="77777777" w:rsidR="005C678B" w:rsidRPr="002A3300" w:rsidRDefault="005C678B" w:rsidP="00781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A33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Zeichnen Sie.</w:t>
            </w:r>
          </w:p>
        </w:tc>
        <w:tc>
          <w:tcPr>
            <w:tcW w:w="4536" w:type="dxa"/>
            <w:vAlign w:val="bottom"/>
          </w:tcPr>
          <w:p w14:paraId="03CA922C" w14:textId="77777777" w:rsidR="005C678B" w:rsidRPr="002A3300" w:rsidRDefault="005C678B" w:rsidP="007815A8">
            <w:pPr>
              <w:pStyle w:val="aStandard"/>
              <w:rPr>
                <w:rFonts w:eastAsia="Times New Roman" w:cs="Arial"/>
                <w:color w:val="7F7F7F" w:themeColor="text1" w:themeTint="80"/>
                <w:sz w:val="28"/>
                <w:szCs w:val="28"/>
                <w:lang w:eastAsia="de-DE"/>
              </w:rPr>
            </w:pPr>
            <w:r w:rsidRPr="002A3300">
              <w:rPr>
                <w:color w:val="7F7F7F" w:themeColor="text1" w:themeTint="80"/>
                <w:sz w:val="28"/>
                <w:szCs w:val="28"/>
              </w:rPr>
              <w:t>Draw.</w:t>
            </w:r>
          </w:p>
        </w:tc>
        <w:tc>
          <w:tcPr>
            <w:tcW w:w="6237" w:type="dxa"/>
            <w:vAlign w:val="bottom"/>
          </w:tcPr>
          <w:p w14:paraId="0D56444E" w14:textId="77777777" w:rsidR="005C678B" w:rsidRPr="002A3300" w:rsidRDefault="005C678B" w:rsidP="007815A8">
            <w:pPr>
              <w:pStyle w:val="aStandard"/>
              <w:rPr>
                <w:sz w:val="28"/>
                <w:szCs w:val="28"/>
              </w:rPr>
            </w:pPr>
          </w:p>
        </w:tc>
      </w:tr>
      <w:tr w:rsidR="005C678B" w:rsidRPr="002A3300" w14:paraId="65C8C18A" w14:textId="77777777" w:rsidTr="002945CA">
        <w:trPr>
          <w:trHeight w:val="454"/>
        </w:trPr>
        <w:tc>
          <w:tcPr>
            <w:tcW w:w="4673" w:type="dxa"/>
            <w:noWrap/>
            <w:vAlign w:val="bottom"/>
            <w:hideMark/>
          </w:tcPr>
          <w:p w14:paraId="77C30B8F" w14:textId="77777777" w:rsidR="005C678B" w:rsidRPr="002A3300" w:rsidRDefault="005C678B" w:rsidP="00781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2A33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Zeigen Sie.</w:t>
            </w:r>
          </w:p>
        </w:tc>
        <w:tc>
          <w:tcPr>
            <w:tcW w:w="4536" w:type="dxa"/>
            <w:vAlign w:val="bottom"/>
          </w:tcPr>
          <w:p w14:paraId="109F5879" w14:textId="77777777" w:rsidR="005C678B" w:rsidRPr="002A3300" w:rsidRDefault="005C678B" w:rsidP="007815A8">
            <w:pPr>
              <w:pStyle w:val="aStandard"/>
              <w:rPr>
                <w:rFonts w:eastAsia="Times New Roman" w:cs="Arial"/>
                <w:color w:val="7F7F7F" w:themeColor="text1" w:themeTint="80"/>
                <w:sz w:val="28"/>
                <w:szCs w:val="28"/>
                <w:lang w:eastAsia="de-DE"/>
              </w:rPr>
            </w:pPr>
            <w:r w:rsidRPr="002A3300">
              <w:rPr>
                <w:color w:val="7F7F7F" w:themeColor="text1" w:themeTint="80"/>
                <w:sz w:val="28"/>
                <w:szCs w:val="28"/>
              </w:rPr>
              <w:t>Show.</w:t>
            </w:r>
          </w:p>
        </w:tc>
        <w:tc>
          <w:tcPr>
            <w:tcW w:w="6237" w:type="dxa"/>
            <w:vAlign w:val="bottom"/>
          </w:tcPr>
          <w:p w14:paraId="4C11E69C" w14:textId="77777777" w:rsidR="005C678B" w:rsidRPr="002A3300" w:rsidRDefault="005C678B" w:rsidP="007815A8">
            <w:pPr>
              <w:pStyle w:val="aStandard"/>
              <w:rPr>
                <w:sz w:val="28"/>
                <w:szCs w:val="28"/>
              </w:rPr>
            </w:pPr>
          </w:p>
        </w:tc>
      </w:tr>
    </w:tbl>
    <w:p w14:paraId="2F9FC2C7" w14:textId="0B6155DE" w:rsidR="00073DF7" w:rsidRPr="005C678B" w:rsidRDefault="00073DF7" w:rsidP="00AC581A"/>
    <w:sectPr w:rsidR="00073DF7" w:rsidRPr="005C678B" w:rsidSect="005C678B">
      <w:headerReference w:type="default" r:id="rId8"/>
      <w:footerReference w:type="default" r:id="rId9"/>
      <w:pgSz w:w="16838" w:h="11906" w:orient="landscape" w:code="9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0098B" w14:textId="77777777" w:rsidR="004C6A63" w:rsidRDefault="004C6A63" w:rsidP="00794D88">
      <w:pPr>
        <w:spacing w:after="0" w:line="240" w:lineRule="auto"/>
      </w:pPr>
      <w:r>
        <w:separator/>
      </w:r>
    </w:p>
    <w:p w14:paraId="79EACF4B" w14:textId="77777777" w:rsidR="004C6A63" w:rsidRDefault="004C6A63"/>
  </w:endnote>
  <w:endnote w:type="continuationSeparator" w:id="0">
    <w:p w14:paraId="0DD12411" w14:textId="77777777" w:rsidR="004C6A63" w:rsidRDefault="004C6A63" w:rsidP="00794D88">
      <w:pPr>
        <w:spacing w:after="0" w:line="240" w:lineRule="auto"/>
      </w:pPr>
      <w:r>
        <w:continuationSeparator/>
      </w:r>
    </w:p>
    <w:p w14:paraId="2B615A9F" w14:textId="77777777" w:rsidR="004C6A63" w:rsidRDefault="004C6A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ueber Forward Sans">
    <w:panose1 w:val="02000506040000020004"/>
    <w:charset w:val="00"/>
    <w:family w:val="modern"/>
    <w:notTrueType/>
    <w:pitch w:val="variable"/>
    <w:sig w:usb0="200002FF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uspSans">
    <w:altName w:val="Calibri"/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7115193"/>
      <w:docPartObj>
        <w:docPartGallery w:val="Page Numbers (Bottom of Page)"/>
        <w:docPartUnique/>
      </w:docPartObj>
    </w:sdtPr>
    <w:sdtEndPr/>
    <w:sdtContent>
      <w:p w14:paraId="5645F082" w14:textId="28C5F9E7" w:rsidR="004C6A63" w:rsidRDefault="00C4607A" w:rsidP="002945CA">
        <w:pPr>
          <w:tabs>
            <w:tab w:val="right" w:pos="15420"/>
          </w:tabs>
        </w:pPr>
        <w:r w:rsidRPr="00C4607A">
          <w:rPr>
            <w:rStyle w:val="akursiv"/>
          </w:rPr>
          <w:t>Miteinander!</w:t>
        </w:r>
        <w:r>
          <w:t xml:space="preserve"> </w:t>
        </w:r>
        <w:r w:rsidR="005C678B">
          <w:t>Arbeitsanweisungen</w:t>
        </w:r>
        <w:r>
          <w:t xml:space="preserve"> | 978-3-19-</w:t>
        </w:r>
        <w:r w:rsidR="005C678B">
          <w:t>001891-8</w:t>
        </w:r>
        <w:r>
          <w:t>| ©202</w:t>
        </w:r>
        <w:r w:rsidR="005C678B">
          <w:t>5</w:t>
        </w:r>
        <w:r>
          <w:t xml:space="preserve"> Hueber Verlag</w:t>
        </w:r>
        <w:r>
          <w:tab/>
        </w:r>
        <w:r w:rsidR="00AC581A">
          <w:t xml:space="preserve">Seite </w:t>
        </w:r>
        <w:r w:rsidRPr="00CD7259">
          <w:rPr>
            <w:rFonts w:cstheme="minorHAnsi"/>
            <w:szCs w:val="18"/>
          </w:rPr>
          <w:fldChar w:fldCharType="begin"/>
        </w:r>
        <w:r w:rsidRPr="00CD7259">
          <w:rPr>
            <w:rFonts w:cstheme="minorHAnsi"/>
            <w:szCs w:val="18"/>
          </w:rPr>
          <w:instrText>PAGE   \* MERGEFORMAT</w:instrText>
        </w:r>
        <w:r w:rsidRPr="00CD7259">
          <w:rPr>
            <w:rFonts w:cstheme="minorHAnsi"/>
            <w:szCs w:val="18"/>
          </w:rPr>
          <w:fldChar w:fldCharType="separate"/>
        </w:r>
        <w:r w:rsidR="004E38F9">
          <w:rPr>
            <w:rFonts w:cstheme="minorHAnsi"/>
            <w:noProof/>
            <w:szCs w:val="18"/>
          </w:rPr>
          <w:t>1</w:t>
        </w:r>
        <w:r w:rsidRPr="00CD7259">
          <w:rPr>
            <w:rFonts w:cstheme="minorHAnsi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7C50F" w14:textId="77777777" w:rsidR="004C6A63" w:rsidRDefault="004C6A63" w:rsidP="00794D88">
      <w:pPr>
        <w:spacing w:after="0" w:line="240" w:lineRule="auto"/>
      </w:pPr>
      <w:r>
        <w:separator/>
      </w:r>
    </w:p>
    <w:p w14:paraId="034FC27E" w14:textId="77777777" w:rsidR="004C6A63" w:rsidRDefault="004C6A63"/>
  </w:footnote>
  <w:footnote w:type="continuationSeparator" w:id="0">
    <w:p w14:paraId="622D3D67" w14:textId="77777777" w:rsidR="004C6A63" w:rsidRDefault="004C6A63" w:rsidP="00794D88">
      <w:pPr>
        <w:spacing w:after="0" w:line="240" w:lineRule="auto"/>
      </w:pPr>
      <w:r>
        <w:continuationSeparator/>
      </w:r>
    </w:p>
    <w:p w14:paraId="7C997B52" w14:textId="77777777" w:rsidR="004C6A63" w:rsidRDefault="004C6A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FF3CF" w14:textId="294E3E40" w:rsidR="004C6A63" w:rsidRPr="000165F0" w:rsidRDefault="005C678B" w:rsidP="005C678B">
    <w:pPr>
      <w:pStyle w:val="aSeitentitelProjekt"/>
      <w:tabs>
        <w:tab w:val="right" w:pos="15420"/>
      </w:tabs>
    </w:pPr>
    <w:r>
      <w:t>Kursbuch</w:t>
    </w:r>
    <w:r w:rsidR="004C6A63" w:rsidRPr="000165F0">
      <w:tab/>
    </w:r>
    <w:r w:rsidR="004C6A63">
      <w:t>Miteinander!</w:t>
    </w:r>
  </w:p>
  <w:p w14:paraId="3679152E" w14:textId="39B6F73D" w:rsidR="004C6A63" w:rsidRDefault="005C678B" w:rsidP="00C4607A">
    <w:pPr>
      <w:pStyle w:val="aStandard"/>
      <w:tabs>
        <w:tab w:val="left" w:pos="6946"/>
      </w:tabs>
      <w:rPr>
        <w:b/>
      </w:rPr>
    </w:pPr>
    <w:r>
      <w:t>Arbeitsanweisungen</w:t>
    </w:r>
    <w:r w:rsidR="00C4607A">
      <w:tab/>
    </w:r>
  </w:p>
  <w:p w14:paraId="5E2E5C67" w14:textId="77777777" w:rsidR="004C6A63" w:rsidRPr="005E4956" w:rsidRDefault="004C6A63" w:rsidP="00384114">
    <w:pPr>
      <w:pBdr>
        <w:bottom w:val="dotted" w:sz="8" w:space="1" w:color="auto"/>
      </w:pBdr>
      <w:ind w:right="-1" w:firstLine="142"/>
      <w:jc w:val="right"/>
      <w:rPr>
        <w:rFonts w:ascii="SuspSans" w:hAnsi="SuspSans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B0253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F4E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CE7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207D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2C0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5805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76E1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2D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A4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C3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582622"/>
    <w:multiLevelType w:val="hybridMultilevel"/>
    <w:tmpl w:val="2AB4AF02"/>
    <w:lvl w:ilvl="0" w:tplc="8B4A416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A30E5"/>
    <w:multiLevelType w:val="hybridMultilevel"/>
    <w:tmpl w:val="2DFC80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A10A0"/>
    <w:multiLevelType w:val="multilevel"/>
    <w:tmpl w:val="04070023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D9F44B5"/>
    <w:multiLevelType w:val="hybridMultilevel"/>
    <w:tmpl w:val="2A489B6C"/>
    <w:lvl w:ilvl="0" w:tplc="82465E0A">
      <w:numFmt w:val="bullet"/>
      <w:lvlText w:val="-"/>
      <w:lvlJc w:val="left"/>
      <w:pPr>
        <w:ind w:left="720" w:hanging="360"/>
      </w:pPr>
      <w:rPr>
        <w:rFonts w:ascii="Hueber Forward Sans" w:eastAsiaTheme="minorHAnsi" w:hAnsi="Hueber Forward San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C290F"/>
    <w:multiLevelType w:val="hybridMultilevel"/>
    <w:tmpl w:val="4F7A57D0"/>
    <w:lvl w:ilvl="0" w:tplc="6B285AB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01A39"/>
    <w:multiLevelType w:val="hybridMultilevel"/>
    <w:tmpl w:val="CF78DEAC"/>
    <w:lvl w:ilvl="0" w:tplc="2F4E271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93237"/>
    <w:multiLevelType w:val="hybridMultilevel"/>
    <w:tmpl w:val="336044D4"/>
    <w:lvl w:ilvl="0" w:tplc="A3069C5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81C41"/>
    <w:multiLevelType w:val="hybridMultilevel"/>
    <w:tmpl w:val="64E2BD6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90730"/>
    <w:multiLevelType w:val="hybridMultilevel"/>
    <w:tmpl w:val="490EF5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52BE8"/>
    <w:multiLevelType w:val="hybridMultilevel"/>
    <w:tmpl w:val="B64C0864"/>
    <w:lvl w:ilvl="0" w:tplc="DA4C1CB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23CA9"/>
    <w:multiLevelType w:val="hybridMultilevel"/>
    <w:tmpl w:val="39A2703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E17CB"/>
    <w:multiLevelType w:val="hybridMultilevel"/>
    <w:tmpl w:val="32484B1C"/>
    <w:lvl w:ilvl="0" w:tplc="C1B4C93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64F44"/>
    <w:multiLevelType w:val="hybridMultilevel"/>
    <w:tmpl w:val="1F8E13FA"/>
    <w:lvl w:ilvl="0" w:tplc="C408E718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74752"/>
    <w:multiLevelType w:val="hybridMultilevel"/>
    <w:tmpl w:val="7F1018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598417">
    <w:abstractNumId w:val="9"/>
  </w:num>
  <w:num w:numId="2" w16cid:durableId="867720252">
    <w:abstractNumId w:val="7"/>
  </w:num>
  <w:num w:numId="3" w16cid:durableId="204371651">
    <w:abstractNumId w:val="6"/>
  </w:num>
  <w:num w:numId="4" w16cid:durableId="1390029893">
    <w:abstractNumId w:val="5"/>
  </w:num>
  <w:num w:numId="5" w16cid:durableId="1462530175">
    <w:abstractNumId w:val="4"/>
  </w:num>
  <w:num w:numId="6" w16cid:durableId="948009820">
    <w:abstractNumId w:val="8"/>
  </w:num>
  <w:num w:numId="7" w16cid:durableId="1430193944">
    <w:abstractNumId w:val="3"/>
  </w:num>
  <w:num w:numId="8" w16cid:durableId="753014206">
    <w:abstractNumId w:val="2"/>
  </w:num>
  <w:num w:numId="9" w16cid:durableId="1979407903">
    <w:abstractNumId w:val="1"/>
  </w:num>
  <w:num w:numId="10" w16cid:durableId="399254618">
    <w:abstractNumId w:val="0"/>
  </w:num>
  <w:num w:numId="11" w16cid:durableId="1497111900">
    <w:abstractNumId w:val="12"/>
  </w:num>
  <w:num w:numId="12" w16cid:durableId="1978874111">
    <w:abstractNumId w:val="16"/>
  </w:num>
  <w:num w:numId="13" w16cid:durableId="337730183">
    <w:abstractNumId w:val="20"/>
  </w:num>
  <w:num w:numId="14" w16cid:durableId="726799983">
    <w:abstractNumId w:val="21"/>
  </w:num>
  <w:num w:numId="15" w16cid:durableId="503671337">
    <w:abstractNumId w:val="23"/>
  </w:num>
  <w:num w:numId="16" w16cid:durableId="1562211504">
    <w:abstractNumId w:val="17"/>
  </w:num>
  <w:num w:numId="17" w16cid:durableId="1737434716">
    <w:abstractNumId w:val="19"/>
  </w:num>
  <w:num w:numId="18" w16cid:durableId="1474953982">
    <w:abstractNumId w:val="18"/>
  </w:num>
  <w:num w:numId="19" w16cid:durableId="472261162">
    <w:abstractNumId w:val="22"/>
  </w:num>
  <w:num w:numId="20" w16cid:durableId="798569846">
    <w:abstractNumId w:val="13"/>
  </w:num>
  <w:num w:numId="21" w16cid:durableId="1799257957">
    <w:abstractNumId w:val="14"/>
  </w:num>
  <w:num w:numId="22" w16cid:durableId="1609196227">
    <w:abstractNumId w:val="11"/>
  </w:num>
  <w:num w:numId="23" w16cid:durableId="2135515808">
    <w:abstractNumId w:val="15"/>
  </w:num>
  <w:num w:numId="24" w16cid:durableId="1313343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SortMethod w:val="0000"/>
  <w:documentProtection w:formatting="1" w:enforcement="0"/>
  <w:defaultTabStop w:val="851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DA7"/>
    <w:rsid w:val="0000661F"/>
    <w:rsid w:val="00012515"/>
    <w:rsid w:val="0001535B"/>
    <w:rsid w:val="00015CA6"/>
    <w:rsid w:val="000165F0"/>
    <w:rsid w:val="00017381"/>
    <w:rsid w:val="00021E7D"/>
    <w:rsid w:val="00030BA4"/>
    <w:rsid w:val="00036CCB"/>
    <w:rsid w:val="00041D40"/>
    <w:rsid w:val="00046DE2"/>
    <w:rsid w:val="00047A61"/>
    <w:rsid w:val="00052F2E"/>
    <w:rsid w:val="00056C08"/>
    <w:rsid w:val="00065AA4"/>
    <w:rsid w:val="00065BA5"/>
    <w:rsid w:val="00066136"/>
    <w:rsid w:val="00073741"/>
    <w:rsid w:val="00073C4A"/>
    <w:rsid w:val="00073DF7"/>
    <w:rsid w:val="00076E4E"/>
    <w:rsid w:val="000816FB"/>
    <w:rsid w:val="00083B76"/>
    <w:rsid w:val="00086A02"/>
    <w:rsid w:val="00091F7E"/>
    <w:rsid w:val="000A5DE8"/>
    <w:rsid w:val="000B2887"/>
    <w:rsid w:val="000B3957"/>
    <w:rsid w:val="000B49FC"/>
    <w:rsid w:val="000C02FA"/>
    <w:rsid w:val="000C67E2"/>
    <w:rsid w:val="000C7127"/>
    <w:rsid w:val="000D0DE3"/>
    <w:rsid w:val="000D1273"/>
    <w:rsid w:val="000E132F"/>
    <w:rsid w:val="000E26A5"/>
    <w:rsid w:val="000E2FBA"/>
    <w:rsid w:val="000E7011"/>
    <w:rsid w:val="000F180A"/>
    <w:rsid w:val="00111342"/>
    <w:rsid w:val="0011481B"/>
    <w:rsid w:val="00115A4C"/>
    <w:rsid w:val="00122D50"/>
    <w:rsid w:val="001276E5"/>
    <w:rsid w:val="001338D1"/>
    <w:rsid w:val="00134AFE"/>
    <w:rsid w:val="0014098F"/>
    <w:rsid w:val="00142D8B"/>
    <w:rsid w:val="00144699"/>
    <w:rsid w:val="00145322"/>
    <w:rsid w:val="00146313"/>
    <w:rsid w:val="0014732F"/>
    <w:rsid w:val="00167146"/>
    <w:rsid w:val="00172591"/>
    <w:rsid w:val="0018087E"/>
    <w:rsid w:val="00181465"/>
    <w:rsid w:val="001820E0"/>
    <w:rsid w:val="00185D0D"/>
    <w:rsid w:val="00187258"/>
    <w:rsid w:val="001907DC"/>
    <w:rsid w:val="00190C8D"/>
    <w:rsid w:val="001918FA"/>
    <w:rsid w:val="00194EBE"/>
    <w:rsid w:val="001968B1"/>
    <w:rsid w:val="001A0495"/>
    <w:rsid w:val="001A0B73"/>
    <w:rsid w:val="001A40E9"/>
    <w:rsid w:val="001A5CEC"/>
    <w:rsid w:val="001B6CF7"/>
    <w:rsid w:val="001C4C78"/>
    <w:rsid w:val="001C66DB"/>
    <w:rsid w:val="001C71B2"/>
    <w:rsid w:val="001D32FE"/>
    <w:rsid w:val="001E5490"/>
    <w:rsid w:val="001F0F82"/>
    <w:rsid w:val="001F3BFD"/>
    <w:rsid w:val="002036A5"/>
    <w:rsid w:val="002232AC"/>
    <w:rsid w:val="00233047"/>
    <w:rsid w:val="00233480"/>
    <w:rsid w:val="002372BB"/>
    <w:rsid w:val="00243081"/>
    <w:rsid w:val="0024516A"/>
    <w:rsid w:val="00260AB4"/>
    <w:rsid w:val="00265E63"/>
    <w:rsid w:val="00265EF0"/>
    <w:rsid w:val="00276C8A"/>
    <w:rsid w:val="0027728D"/>
    <w:rsid w:val="00281B58"/>
    <w:rsid w:val="00284FCE"/>
    <w:rsid w:val="00286826"/>
    <w:rsid w:val="00292CC6"/>
    <w:rsid w:val="002945CA"/>
    <w:rsid w:val="002B6617"/>
    <w:rsid w:val="002B74DA"/>
    <w:rsid w:val="002B785A"/>
    <w:rsid w:val="002C60C9"/>
    <w:rsid w:val="002D0897"/>
    <w:rsid w:val="002E23A0"/>
    <w:rsid w:val="002E2485"/>
    <w:rsid w:val="002E4A5F"/>
    <w:rsid w:val="002F3230"/>
    <w:rsid w:val="002F395F"/>
    <w:rsid w:val="002F4F50"/>
    <w:rsid w:val="003035AB"/>
    <w:rsid w:val="00311B3B"/>
    <w:rsid w:val="00326606"/>
    <w:rsid w:val="00331976"/>
    <w:rsid w:val="00342054"/>
    <w:rsid w:val="0035346F"/>
    <w:rsid w:val="00357BBB"/>
    <w:rsid w:val="00365537"/>
    <w:rsid w:val="00366722"/>
    <w:rsid w:val="0036750E"/>
    <w:rsid w:val="0037044F"/>
    <w:rsid w:val="00373BA2"/>
    <w:rsid w:val="00375FE3"/>
    <w:rsid w:val="003770AA"/>
    <w:rsid w:val="00384114"/>
    <w:rsid w:val="00384483"/>
    <w:rsid w:val="00385237"/>
    <w:rsid w:val="00386C75"/>
    <w:rsid w:val="003873B4"/>
    <w:rsid w:val="00387BFA"/>
    <w:rsid w:val="00390705"/>
    <w:rsid w:val="00390D14"/>
    <w:rsid w:val="00396371"/>
    <w:rsid w:val="003A0A6F"/>
    <w:rsid w:val="003B1724"/>
    <w:rsid w:val="003C130E"/>
    <w:rsid w:val="003D7261"/>
    <w:rsid w:val="003E08F2"/>
    <w:rsid w:val="003E0C70"/>
    <w:rsid w:val="003E504B"/>
    <w:rsid w:val="003E5646"/>
    <w:rsid w:val="003E6755"/>
    <w:rsid w:val="003F1E48"/>
    <w:rsid w:val="003F780D"/>
    <w:rsid w:val="004004B2"/>
    <w:rsid w:val="004021B5"/>
    <w:rsid w:val="00403D0F"/>
    <w:rsid w:val="00404F36"/>
    <w:rsid w:val="00406359"/>
    <w:rsid w:val="0040655A"/>
    <w:rsid w:val="004112AC"/>
    <w:rsid w:val="00427A4F"/>
    <w:rsid w:val="004407A2"/>
    <w:rsid w:val="00447470"/>
    <w:rsid w:val="004504BD"/>
    <w:rsid w:val="0045056C"/>
    <w:rsid w:val="0045110E"/>
    <w:rsid w:val="004569C8"/>
    <w:rsid w:val="004573CD"/>
    <w:rsid w:val="00466BD8"/>
    <w:rsid w:val="004747FF"/>
    <w:rsid w:val="00485D05"/>
    <w:rsid w:val="00486ECD"/>
    <w:rsid w:val="00495DA7"/>
    <w:rsid w:val="004A0A7A"/>
    <w:rsid w:val="004A0AA5"/>
    <w:rsid w:val="004A1355"/>
    <w:rsid w:val="004A15C9"/>
    <w:rsid w:val="004A2C7D"/>
    <w:rsid w:val="004A4C4B"/>
    <w:rsid w:val="004B6952"/>
    <w:rsid w:val="004C4C12"/>
    <w:rsid w:val="004C6980"/>
    <w:rsid w:val="004C6A63"/>
    <w:rsid w:val="004C7EAA"/>
    <w:rsid w:val="004D2986"/>
    <w:rsid w:val="004D4E89"/>
    <w:rsid w:val="004D7EE4"/>
    <w:rsid w:val="004E01B4"/>
    <w:rsid w:val="004E1C7C"/>
    <w:rsid w:val="004E38F9"/>
    <w:rsid w:val="004E5F4F"/>
    <w:rsid w:val="004F1FBD"/>
    <w:rsid w:val="004F58B9"/>
    <w:rsid w:val="004F5986"/>
    <w:rsid w:val="004F62E7"/>
    <w:rsid w:val="004F6C7F"/>
    <w:rsid w:val="00505414"/>
    <w:rsid w:val="00506808"/>
    <w:rsid w:val="005070A5"/>
    <w:rsid w:val="005130BA"/>
    <w:rsid w:val="00513437"/>
    <w:rsid w:val="00524B03"/>
    <w:rsid w:val="0052697C"/>
    <w:rsid w:val="00531A97"/>
    <w:rsid w:val="00532AA1"/>
    <w:rsid w:val="005333D6"/>
    <w:rsid w:val="00533EA2"/>
    <w:rsid w:val="00536944"/>
    <w:rsid w:val="005459FA"/>
    <w:rsid w:val="005567A4"/>
    <w:rsid w:val="005615FE"/>
    <w:rsid w:val="00562383"/>
    <w:rsid w:val="00563949"/>
    <w:rsid w:val="00566177"/>
    <w:rsid w:val="005674B3"/>
    <w:rsid w:val="00572EE4"/>
    <w:rsid w:val="00580CFF"/>
    <w:rsid w:val="005814E3"/>
    <w:rsid w:val="00582B9D"/>
    <w:rsid w:val="005844A6"/>
    <w:rsid w:val="00597C32"/>
    <w:rsid w:val="005A09EE"/>
    <w:rsid w:val="005A780F"/>
    <w:rsid w:val="005B7A47"/>
    <w:rsid w:val="005C098E"/>
    <w:rsid w:val="005C5B48"/>
    <w:rsid w:val="005C678B"/>
    <w:rsid w:val="005D036E"/>
    <w:rsid w:val="005D0F90"/>
    <w:rsid w:val="005D6212"/>
    <w:rsid w:val="005E5616"/>
    <w:rsid w:val="005F095A"/>
    <w:rsid w:val="005F40C8"/>
    <w:rsid w:val="005F7094"/>
    <w:rsid w:val="00606333"/>
    <w:rsid w:val="00606CE7"/>
    <w:rsid w:val="0061203F"/>
    <w:rsid w:val="0062321D"/>
    <w:rsid w:val="006236D6"/>
    <w:rsid w:val="00637C44"/>
    <w:rsid w:val="00646F6D"/>
    <w:rsid w:val="00654C5B"/>
    <w:rsid w:val="00663781"/>
    <w:rsid w:val="00663B75"/>
    <w:rsid w:val="00666544"/>
    <w:rsid w:val="00674C8D"/>
    <w:rsid w:val="00680D5D"/>
    <w:rsid w:val="00684A93"/>
    <w:rsid w:val="006862F4"/>
    <w:rsid w:val="00686D30"/>
    <w:rsid w:val="00691033"/>
    <w:rsid w:val="00694114"/>
    <w:rsid w:val="006A26D2"/>
    <w:rsid w:val="006A5F02"/>
    <w:rsid w:val="006B361A"/>
    <w:rsid w:val="006D31A4"/>
    <w:rsid w:val="00700E0A"/>
    <w:rsid w:val="007154F4"/>
    <w:rsid w:val="00726AFE"/>
    <w:rsid w:val="00727143"/>
    <w:rsid w:val="00727F08"/>
    <w:rsid w:val="0073759E"/>
    <w:rsid w:val="0075393C"/>
    <w:rsid w:val="00756C3B"/>
    <w:rsid w:val="00767BFC"/>
    <w:rsid w:val="0077064D"/>
    <w:rsid w:val="007712AE"/>
    <w:rsid w:val="00771BD0"/>
    <w:rsid w:val="00772108"/>
    <w:rsid w:val="00777096"/>
    <w:rsid w:val="00781277"/>
    <w:rsid w:val="007825AB"/>
    <w:rsid w:val="007870D2"/>
    <w:rsid w:val="00792961"/>
    <w:rsid w:val="00794A7A"/>
    <w:rsid w:val="00794D88"/>
    <w:rsid w:val="00795E9F"/>
    <w:rsid w:val="007A03F9"/>
    <w:rsid w:val="007A3571"/>
    <w:rsid w:val="007A4218"/>
    <w:rsid w:val="007B46BE"/>
    <w:rsid w:val="007C2773"/>
    <w:rsid w:val="007E4EB0"/>
    <w:rsid w:val="007F2EE2"/>
    <w:rsid w:val="007F469B"/>
    <w:rsid w:val="007F668F"/>
    <w:rsid w:val="008004ED"/>
    <w:rsid w:val="008059FF"/>
    <w:rsid w:val="0080675B"/>
    <w:rsid w:val="00816E78"/>
    <w:rsid w:val="00823F6E"/>
    <w:rsid w:val="00825973"/>
    <w:rsid w:val="008271E6"/>
    <w:rsid w:val="00832F7D"/>
    <w:rsid w:val="0084373D"/>
    <w:rsid w:val="00846C20"/>
    <w:rsid w:val="008544E3"/>
    <w:rsid w:val="00854D51"/>
    <w:rsid w:val="00857B42"/>
    <w:rsid w:val="00862BE8"/>
    <w:rsid w:val="008637A7"/>
    <w:rsid w:val="008661E7"/>
    <w:rsid w:val="0087066A"/>
    <w:rsid w:val="0087266D"/>
    <w:rsid w:val="00872B9F"/>
    <w:rsid w:val="00883961"/>
    <w:rsid w:val="00886FBD"/>
    <w:rsid w:val="008906C4"/>
    <w:rsid w:val="008942F9"/>
    <w:rsid w:val="00896ED4"/>
    <w:rsid w:val="008A17B1"/>
    <w:rsid w:val="008A1B30"/>
    <w:rsid w:val="008A5159"/>
    <w:rsid w:val="008A76E8"/>
    <w:rsid w:val="008C078E"/>
    <w:rsid w:val="008C1636"/>
    <w:rsid w:val="008C377D"/>
    <w:rsid w:val="008C708D"/>
    <w:rsid w:val="008C73BC"/>
    <w:rsid w:val="008E2049"/>
    <w:rsid w:val="008E51E2"/>
    <w:rsid w:val="008F2458"/>
    <w:rsid w:val="008F3DD8"/>
    <w:rsid w:val="008F53AD"/>
    <w:rsid w:val="008F5D1D"/>
    <w:rsid w:val="009016D2"/>
    <w:rsid w:val="0091137C"/>
    <w:rsid w:val="0091624F"/>
    <w:rsid w:val="00921E0B"/>
    <w:rsid w:val="0092447A"/>
    <w:rsid w:val="00930B94"/>
    <w:rsid w:val="0093367C"/>
    <w:rsid w:val="0093636D"/>
    <w:rsid w:val="009551BE"/>
    <w:rsid w:val="009554F0"/>
    <w:rsid w:val="0096272B"/>
    <w:rsid w:val="00966D0D"/>
    <w:rsid w:val="009755D8"/>
    <w:rsid w:val="00977092"/>
    <w:rsid w:val="00986503"/>
    <w:rsid w:val="00987068"/>
    <w:rsid w:val="00987658"/>
    <w:rsid w:val="00992786"/>
    <w:rsid w:val="00994D2B"/>
    <w:rsid w:val="0099669C"/>
    <w:rsid w:val="009A04EB"/>
    <w:rsid w:val="009B502E"/>
    <w:rsid w:val="009B67CF"/>
    <w:rsid w:val="009C0E91"/>
    <w:rsid w:val="009C2F3B"/>
    <w:rsid w:val="009D54FD"/>
    <w:rsid w:val="009E0D2E"/>
    <w:rsid w:val="009E4169"/>
    <w:rsid w:val="009E56F7"/>
    <w:rsid w:val="009E5C79"/>
    <w:rsid w:val="009F1FBE"/>
    <w:rsid w:val="009F632B"/>
    <w:rsid w:val="00A01F60"/>
    <w:rsid w:val="00A033E4"/>
    <w:rsid w:val="00A03B8F"/>
    <w:rsid w:val="00A10F90"/>
    <w:rsid w:val="00A12D69"/>
    <w:rsid w:val="00A133DD"/>
    <w:rsid w:val="00A20374"/>
    <w:rsid w:val="00A365D4"/>
    <w:rsid w:val="00A378CA"/>
    <w:rsid w:val="00A400AA"/>
    <w:rsid w:val="00A4063F"/>
    <w:rsid w:val="00A5035D"/>
    <w:rsid w:val="00A54B8E"/>
    <w:rsid w:val="00A60D62"/>
    <w:rsid w:val="00A62490"/>
    <w:rsid w:val="00A64012"/>
    <w:rsid w:val="00A6551D"/>
    <w:rsid w:val="00A65A30"/>
    <w:rsid w:val="00A660D5"/>
    <w:rsid w:val="00A7120A"/>
    <w:rsid w:val="00A7763D"/>
    <w:rsid w:val="00A92143"/>
    <w:rsid w:val="00A95ACA"/>
    <w:rsid w:val="00A97733"/>
    <w:rsid w:val="00AA0CD8"/>
    <w:rsid w:val="00AB44C9"/>
    <w:rsid w:val="00AC2265"/>
    <w:rsid w:val="00AC581A"/>
    <w:rsid w:val="00AC7B77"/>
    <w:rsid w:val="00AD36F5"/>
    <w:rsid w:val="00AF08FD"/>
    <w:rsid w:val="00AF44C3"/>
    <w:rsid w:val="00AF5A5F"/>
    <w:rsid w:val="00AF5C5B"/>
    <w:rsid w:val="00AF6951"/>
    <w:rsid w:val="00B0027E"/>
    <w:rsid w:val="00B00CC9"/>
    <w:rsid w:val="00B020FE"/>
    <w:rsid w:val="00B17A8C"/>
    <w:rsid w:val="00B23411"/>
    <w:rsid w:val="00B277B9"/>
    <w:rsid w:val="00B31E54"/>
    <w:rsid w:val="00B33112"/>
    <w:rsid w:val="00B36F7F"/>
    <w:rsid w:val="00B43978"/>
    <w:rsid w:val="00B47F9A"/>
    <w:rsid w:val="00B52292"/>
    <w:rsid w:val="00B556D3"/>
    <w:rsid w:val="00B55EBC"/>
    <w:rsid w:val="00B6110F"/>
    <w:rsid w:val="00B625A3"/>
    <w:rsid w:val="00B62E87"/>
    <w:rsid w:val="00B71046"/>
    <w:rsid w:val="00B7685A"/>
    <w:rsid w:val="00B77C7C"/>
    <w:rsid w:val="00B90CAC"/>
    <w:rsid w:val="00B94F60"/>
    <w:rsid w:val="00B97C7F"/>
    <w:rsid w:val="00BA3994"/>
    <w:rsid w:val="00BA547A"/>
    <w:rsid w:val="00BA5A5B"/>
    <w:rsid w:val="00BB0ADD"/>
    <w:rsid w:val="00BB51CE"/>
    <w:rsid w:val="00BB6DF0"/>
    <w:rsid w:val="00BB7296"/>
    <w:rsid w:val="00BC641B"/>
    <w:rsid w:val="00BC6695"/>
    <w:rsid w:val="00BD023A"/>
    <w:rsid w:val="00BD2532"/>
    <w:rsid w:val="00BD3345"/>
    <w:rsid w:val="00BE1BD8"/>
    <w:rsid w:val="00BF1ED4"/>
    <w:rsid w:val="00BF2A16"/>
    <w:rsid w:val="00BF3F4E"/>
    <w:rsid w:val="00BF6099"/>
    <w:rsid w:val="00C0614C"/>
    <w:rsid w:val="00C07B78"/>
    <w:rsid w:val="00C12026"/>
    <w:rsid w:val="00C124B7"/>
    <w:rsid w:val="00C16557"/>
    <w:rsid w:val="00C17829"/>
    <w:rsid w:val="00C2100F"/>
    <w:rsid w:val="00C21524"/>
    <w:rsid w:val="00C23B11"/>
    <w:rsid w:val="00C34A9F"/>
    <w:rsid w:val="00C35831"/>
    <w:rsid w:val="00C41290"/>
    <w:rsid w:val="00C44766"/>
    <w:rsid w:val="00C45078"/>
    <w:rsid w:val="00C4607A"/>
    <w:rsid w:val="00C519AA"/>
    <w:rsid w:val="00C52960"/>
    <w:rsid w:val="00C56938"/>
    <w:rsid w:val="00C60F16"/>
    <w:rsid w:val="00C63278"/>
    <w:rsid w:val="00C64D8A"/>
    <w:rsid w:val="00C67184"/>
    <w:rsid w:val="00C74105"/>
    <w:rsid w:val="00C9188C"/>
    <w:rsid w:val="00C96DB9"/>
    <w:rsid w:val="00C96F32"/>
    <w:rsid w:val="00CA3545"/>
    <w:rsid w:val="00CA64F4"/>
    <w:rsid w:val="00CB16C7"/>
    <w:rsid w:val="00CB5251"/>
    <w:rsid w:val="00CC53D0"/>
    <w:rsid w:val="00CD01F3"/>
    <w:rsid w:val="00CD71C1"/>
    <w:rsid w:val="00CD7259"/>
    <w:rsid w:val="00CE3D18"/>
    <w:rsid w:val="00CF57B6"/>
    <w:rsid w:val="00D023A6"/>
    <w:rsid w:val="00D0258E"/>
    <w:rsid w:val="00D10AF8"/>
    <w:rsid w:val="00D1413B"/>
    <w:rsid w:val="00D25657"/>
    <w:rsid w:val="00D32BF6"/>
    <w:rsid w:val="00D402ED"/>
    <w:rsid w:val="00D44084"/>
    <w:rsid w:val="00D46B37"/>
    <w:rsid w:val="00D507B7"/>
    <w:rsid w:val="00D51494"/>
    <w:rsid w:val="00D514BE"/>
    <w:rsid w:val="00D55C41"/>
    <w:rsid w:val="00D70B9C"/>
    <w:rsid w:val="00D72378"/>
    <w:rsid w:val="00D7302D"/>
    <w:rsid w:val="00D7410B"/>
    <w:rsid w:val="00D77F64"/>
    <w:rsid w:val="00D8030A"/>
    <w:rsid w:val="00D84518"/>
    <w:rsid w:val="00D916DF"/>
    <w:rsid w:val="00DB14B8"/>
    <w:rsid w:val="00DB7304"/>
    <w:rsid w:val="00DC3B2A"/>
    <w:rsid w:val="00DC60E3"/>
    <w:rsid w:val="00DC7C6B"/>
    <w:rsid w:val="00DD1D14"/>
    <w:rsid w:val="00DD7955"/>
    <w:rsid w:val="00DF261B"/>
    <w:rsid w:val="00E0457A"/>
    <w:rsid w:val="00E06C8F"/>
    <w:rsid w:val="00E12998"/>
    <w:rsid w:val="00E34F82"/>
    <w:rsid w:val="00E36BFF"/>
    <w:rsid w:val="00E423D4"/>
    <w:rsid w:val="00E5148F"/>
    <w:rsid w:val="00E53119"/>
    <w:rsid w:val="00E67F86"/>
    <w:rsid w:val="00E725C6"/>
    <w:rsid w:val="00E814E8"/>
    <w:rsid w:val="00E86465"/>
    <w:rsid w:val="00E9232A"/>
    <w:rsid w:val="00EB547D"/>
    <w:rsid w:val="00EB67DF"/>
    <w:rsid w:val="00EC185F"/>
    <w:rsid w:val="00EC2A8E"/>
    <w:rsid w:val="00EC32B2"/>
    <w:rsid w:val="00EC6D7E"/>
    <w:rsid w:val="00ED5083"/>
    <w:rsid w:val="00EE1627"/>
    <w:rsid w:val="00EE232C"/>
    <w:rsid w:val="00EE52DE"/>
    <w:rsid w:val="00EF12E1"/>
    <w:rsid w:val="00EF2FB9"/>
    <w:rsid w:val="00EF7CEA"/>
    <w:rsid w:val="00F059C3"/>
    <w:rsid w:val="00F11609"/>
    <w:rsid w:val="00F11AAE"/>
    <w:rsid w:val="00F17C52"/>
    <w:rsid w:val="00F26B5C"/>
    <w:rsid w:val="00F2776E"/>
    <w:rsid w:val="00F32D4A"/>
    <w:rsid w:val="00F33A56"/>
    <w:rsid w:val="00F4468A"/>
    <w:rsid w:val="00F533EC"/>
    <w:rsid w:val="00F56F2C"/>
    <w:rsid w:val="00F606C4"/>
    <w:rsid w:val="00F705AF"/>
    <w:rsid w:val="00F72596"/>
    <w:rsid w:val="00F76369"/>
    <w:rsid w:val="00F767A8"/>
    <w:rsid w:val="00F76808"/>
    <w:rsid w:val="00F76FD2"/>
    <w:rsid w:val="00F80833"/>
    <w:rsid w:val="00F81546"/>
    <w:rsid w:val="00F97884"/>
    <w:rsid w:val="00FA14B0"/>
    <w:rsid w:val="00FA2F13"/>
    <w:rsid w:val="00FB594C"/>
    <w:rsid w:val="00FC413A"/>
    <w:rsid w:val="00FC570D"/>
    <w:rsid w:val="00FC7BA9"/>
    <w:rsid w:val="00FD1562"/>
    <w:rsid w:val="00FD7DD9"/>
    <w:rsid w:val="00FE31C4"/>
    <w:rsid w:val="00FE3E25"/>
    <w:rsid w:val="00FE5E6E"/>
    <w:rsid w:val="00FF2E55"/>
    <w:rsid w:val="00FF33C0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2809253"/>
  <w15:docId w15:val="{42F7C144-27CA-4C0B-B5DC-427D45AC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5C678B"/>
    <w:rPr>
      <w:kern w:val="2"/>
      <w14:ligatures w14:val="standardContextu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locked/>
    <w:rsid w:val="00ED5083"/>
    <w:pPr>
      <w:keepNext/>
      <w:keepLines/>
      <w:numPr>
        <w:numId w:val="11"/>
      </w:numPr>
      <w:tabs>
        <w:tab w:val="left" w:pos="426"/>
      </w:tabs>
      <w:spacing w:after="0" w:line="240" w:lineRule="auto"/>
      <w:outlineLvl w:val="0"/>
    </w:pPr>
    <w:rPr>
      <w:rFonts w:ascii="Calibri" w:eastAsia="MS Gothic" w:hAnsi="Calibri" w:cs="Times New Roman"/>
      <w:b/>
      <w:bCs/>
      <w:kern w:val="0"/>
      <w:sz w:val="18"/>
      <w:szCs w:val="32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locked/>
    <w:rsid w:val="00ED5083"/>
    <w:pPr>
      <w:keepNext/>
      <w:keepLines/>
      <w:numPr>
        <w:ilvl w:val="1"/>
        <w:numId w:val="11"/>
      </w:numPr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locked/>
    <w:rsid w:val="00ED5083"/>
    <w:pPr>
      <w:keepNext/>
      <w:keepLines/>
      <w:numPr>
        <w:ilvl w:val="2"/>
        <w:numId w:val="11"/>
      </w:numPr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5083"/>
    <w:rPr>
      <w:rFonts w:ascii="Calibri" w:eastAsia="MS Gothic" w:hAnsi="Calibri" w:cs="Times New Roman"/>
      <w:b/>
      <w:bCs/>
      <w:sz w:val="1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5083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5083"/>
    <w:rPr>
      <w:rFonts w:ascii="Calibri" w:eastAsia="MS Gothic" w:hAnsi="Calibri" w:cs="Times New Roman"/>
      <w:b/>
      <w:bCs/>
      <w:color w:val="4F81BD"/>
      <w:sz w:val="18"/>
      <w:szCs w:val="20"/>
    </w:rPr>
  </w:style>
  <w:style w:type="paragraph" w:styleId="Kopfzeile">
    <w:name w:val="header"/>
    <w:basedOn w:val="Standard"/>
    <w:link w:val="KopfzeileZchn"/>
    <w:uiPriority w:val="99"/>
    <w:locked/>
    <w:rsid w:val="00794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3961"/>
  </w:style>
  <w:style w:type="character" w:customStyle="1" w:styleId="ahinterlegt">
    <w:name w:val="a_hinterlegt"/>
    <w:uiPriority w:val="1"/>
    <w:qFormat/>
    <w:rsid w:val="004021B5"/>
    <w:rPr>
      <w:bdr w:val="none" w:sz="0" w:space="0" w:color="auto"/>
      <w:shd w:val="clear" w:color="auto" w:fill="D0CECE" w:themeFill="background2" w:themeFillShade="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AA0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CD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locked/>
    <w:rsid w:val="00D507B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tandard">
    <w:name w:val="a_Standard"/>
    <w:basedOn w:val="Standard"/>
    <w:link w:val="aStandardZchn"/>
    <w:qFormat/>
    <w:rsid w:val="00265EF0"/>
    <w:pPr>
      <w:tabs>
        <w:tab w:val="left" w:pos="397"/>
      </w:tabs>
      <w:spacing w:after="0" w:line="240" w:lineRule="auto"/>
    </w:pPr>
    <w:rPr>
      <w:rFonts w:ascii="SuspSans" w:hAnsi="SuspSans" w:cs="Times New Roman"/>
      <w:kern w:val="0"/>
      <w:sz w:val="20"/>
      <w14:ligatures w14:val="none"/>
    </w:rPr>
  </w:style>
  <w:style w:type="character" w:customStyle="1" w:styleId="aStandardZchn">
    <w:name w:val="a_Standard Zchn"/>
    <w:basedOn w:val="Absatz-Standardschriftart"/>
    <w:link w:val="aStandard"/>
    <w:rsid w:val="00265EF0"/>
    <w:rPr>
      <w:rFonts w:ascii="SuspSans" w:hAnsi="SuspSans" w:cs="Times New Roman"/>
      <w:sz w:val="20"/>
    </w:rPr>
  </w:style>
  <w:style w:type="character" w:customStyle="1" w:styleId="akursiv">
    <w:name w:val="a_kursiv"/>
    <w:uiPriority w:val="1"/>
    <w:qFormat/>
    <w:rsid w:val="00536944"/>
    <w:rPr>
      <w:i/>
      <w:szCs w:val="20"/>
      <w:lang w:eastAsia="de-DE"/>
    </w:rPr>
  </w:style>
  <w:style w:type="character" w:customStyle="1" w:styleId="afett">
    <w:name w:val="a_fett"/>
    <w:uiPriority w:val="1"/>
    <w:qFormat/>
    <w:rsid w:val="00536944"/>
    <w:rPr>
      <w:b/>
      <w:szCs w:val="20"/>
      <w:lang w:eastAsia="de-DE"/>
    </w:rPr>
  </w:style>
  <w:style w:type="character" w:customStyle="1" w:styleId="aunterstrichen">
    <w:name w:val="a_unterstrichen"/>
    <w:uiPriority w:val="1"/>
    <w:qFormat/>
    <w:rsid w:val="00536944"/>
    <w:rPr>
      <w:u w:val="single"/>
    </w:rPr>
  </w:style>
  <w:style w:type="character" w:customStyle="1" w:styleId="afettkursiv">
    <w:name w:val="a_fett_kursiv"/>
    <w:uiPriority w:val="1"/>
    <w:qFormat/>
    <w:rsid w:val="00536944"/>
    <w:rPr>
      <w:b/>
      <w:i/>
      <w:szCs w:val="20"/>
      <w:lang w:eastAsia="de-DE"/>
    </w:rPr>
  </w:style>
  <w:style w:type="character" w:customStyle="1" w:styleId="akursivunterstrichen">
    <w:name w:val="a_kursiv_unterstrichen"/>
    <w:uiPriority w:val="1"/>
    <w:qFormat/>
    <w:rsid w:val="00536944"/>
    <w:rPr>
      <w:i/>
      <w:szCs w:val="20"/>
      <w:u w:val="single"/>
      <w:lang w:eastAsia="de-DE"/>
    </w:rPr>
  </w:style>
  <w:style w:type="character" w:customStyle="1" w:styleId="afettkursivunterstrichen">
    <w:name w:val="a_fett_kursiv_unterstrichen"/>
    <w:uiPriority w:val="1"/>
    <w:qFormat/>
    <w:rsid w:val="00536944"/>
    <w:rPr>
      <w:b/>
      <w:i/>
      <w:szCs w:val="20"/>
      <w:u w:val="single"/>
      <w:lang w:eastAsia="de-DE"/>
    </w:rPr>
  </w:style>
  <w:style w:type="character" w:customStyle="1" w:styleId="afettunterstrichen">
    <w:name w:val="a_fett_unterstrichen"/>
    <w:uiPriority w:val="1"/>
    <w:qFormat/>
    <w:rsid w:val="00122D50"/>
    <w:rPr>
      <w:b/>
      <w:szCs w:val="20"/>
      <w:u w:val="single"/>
      <w:lang w:eastAsia="de-DE"/>
    </w:rPr>
  </w:style>
  <w:style w:type="character" w:customStyle="1" w:styleId="aMetakommentar">
    <w:name w:val="a_Metakommentar"/>
    <w:uiPriority w:val="1"/>
    <w:qFormat/>
    <w:rsid w:val="008C078E"/>
    <w:rPr>
      <w:b w:val="0"/>
      <w:i w:val="0"/>
      <w:color w:val="C00000"/>
      <w:sz w:val="20"/>
    </w:rPr>
  </w:style>
  <w:style w:type="paragraph" w:customStyle="1" w:styleId="aRubrikberschrift">
    <w:name w:val="a_Rubrik_Überschrift"/>
    <w:basedOn w:val="aStandard"/>
    <w:next w:val="aStandard"/>
    <w:qFormat/>
    <w:rsid w:val="004C4C12"/>
    <w:pPr>
      <w:spacing w:after="120"/>
    </w:pPr>
    <w:rPr>
      <w:rFonts w:eastAsia="MS Mincho"/>
      <w:b/>
      <w:sz w:val="22"/>
    </w:rPr>
  </w:style>
  <w:style w:type="paragraph" w:customStyle="1" w:styleId="aSeitentitelProjekt">
    <w:name w:val="a_Seitentitel_Projekt"/>
    <w:basedOn w:val="aStandard"/>
    <w:next w:val="Standard"/>
    <w:qFormat/>
    <w:rsid w:val="004C4C12"/>
    <w:rPr>
      <w:b/>
      <w:sz w:val="24"/>
    </w:rPr>
  </w:style>
  <w:style w:type="character" w:customStyle="1" w:styleId="aStandardgrau">
    <w:name w:val="a_Standard_grau"/>
    <w:uiPriority w:val="1"/>
    <w:qFormat/>
    <w:rsid w:val="004A1355"/>
    <w:rPr>
      <w:color w:val="A6A6A6" w:themeColor="background1" w:themeShade="A6"/>
    </w:rPr>
  </w:style>
  <w:style w:type="character" w:customStyle="1" w:styleId="adurchgestrichen">
    <w:name w:val="a_durchgestrichen"/>
    <w:uiPriority w:val="1"/>
    <w:qFormat/>
    <w:rsid w:val="004A1355"/>
    <w:rPr>
      <w:strike/>
      <w:dstrike w:val="0"/>
      <w:color w:val="auto"/>
    </w:rPr>
  </w:style>
  <w:style w:type="paragraph" w:styleId="Fuzeile">
    <w:name w:val="footer"/>
    <w:basedOn w:val="Standard"/>
    <w:link w:val="FuzeileZchn"/>
    <w:uiPriority w:val="99"/>
    <w:unhideWhenUsed/>
    <w:locked/>
    <w:rsid w:val="007870D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7870D2"/>
  </w:style>
  <w:style w:type="paragraph" w:customStyle="1" w:styleId="aStandardhngend">
    <w:name w:val="a_Standard_hängend"/>
    <w:basedOn w:val="aStandard"/>
    <w:qFormat/>
    <w:rsid w:val="00265EF0"/>
    <w:pPr>
      <w:tabs>
        <w:tab w:val="clear" w:pos="397"/>
        <w:tab w:val="left" w:pos="851"/>
      </w:tabs>
      <w:ind w:left="567" w:hanging="567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036CCB"/>
    <w:rPr>
      <w:sz w:val="16"/>
      <w:szCs w:val="16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locked/>
    <w:rsid w:val="00C67184"/>
    <w:pPr>
      <w:spacing w:line="240" w:lineRule="auto"/>
    </w:pPr>
    <w:rPr>
      <w:b/>
      <w:bCs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C67184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locked/>
    <w:rsid w:val="00ED5083"/>
    <w:pPr>
      <w:spacing w:after="0"/>
      <w:ind w:left="720"/>
      <w:contextualSpacing/>
    </w:pPr>
  </w:style>
  <w:style w:type="paragraph" w:customStyle="1" w:styleId="TabelleMaterialnormal">
    <w:name w:val="_Tabelle Material normal"/>
    <w:autoRedefine/>
    <w:semiHidden/>
    <w:qFormat/>
    <w:rsid w:val="008E51E2"/>
    <w:pPr>
      <w:spacing w:after="0" w:line="240" w:lineRule="auto"/>
      <w:jc w:val="right"/>
    </w:pPr>
    <w:rPr>
      <w:rFonts w:ascii="Hueber Forward Sans" w:hAnsi="Hueber Forward Sans" w:cs="Times New Roman"/>
      <w:sz w:val="18"/>
      <w:szCs w:val="24"/>
    </w:rPr>
  </w:style>
  <w:style w:type="paragraph" w:styleId="Kommentartext">
    <w:name w:val="annotation text"/>
    <w:basedOn w:val="Standard"/>
    <w:link w:val="KommentartextZchn"/>
    <w:uiPriority w:val="99"/>
    <w:unhideWhenUsed/>
    <w:locked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character" w:customStyle="1" w:styleId="Audio">
    <w:name w:val="Audio"/>
    <w:basedOn w:val="Absatz-Standardschriftart"/>
    <w:uiPriority w:val="1"/>
    <w:qFormat/>
    <w:rsid w:val="008C078E"/>
    <w:rPr>
      <w:rFonts w:asciiTheme="minorHAnsi" w:hAnsiTheme="minorHAnsi"/>
      <w:color w:val="7030A0"/>
      <w:sz w:val="24"/>
      <w:szCs w:val="24"/>
    </w:rPr>
  </w:style>
  <w:style w:type="character" w:customStyle="1" w:styleId="aSchreibzeile">
    <w:name w:val="a_Schreibzeile"/>
    <w:uiPriority w:val="1"/>
    <w:qFormat/>
    <w:rsid w:val="005C5B48"/>
    <w:rPr>
      <w:rFonts w:ascii="Comic Sans MS" w:hAnsi="Comic Sans MS"/>
      <w:color w:val="D9D9D9"/>
      <w:spacing w:val="20"/>
      <w:w w:val="110"/>
      <w:sz w:val="28"/>
      <w:szCs w:val="28"/>
      <w:u w:val="single" w:color="7F7F7F"/>
    </w:rPr>
  </w:style>
  <w:style w:type="paragraph" w:customStyle="1" w:styleId="styledelementstyleddiv-sc-2e063k-0">
    <w:name w:val="styledelement___styleddiv-sc-2e063k-0"/>
    <w:basedOn w:val="Standard"/>
    <w:rsid w:val="005C5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SchreiblL">
    <w:name w:val="a_Schreibl_Lö"/>
    <w:basedOn w:val="Absatz-Standardschriftart"/>
    <w:uiPriority w:val="1"/>
    <w:qFormat/>
    <w:rsid w:val="00284FCE"/>
    <w:rPr>
      <w:rFonts w:ascii="Comic Sans MS" w:hAnsi="Comic Sans MS"/>
      <w:color w:val="D9D9D9" w:themeColor="background1" w:themeShade="D9"/>
      <w:spacing w:val="48"/>
      <w:u w:val="single" w:color="A6A6A6" w:themeColor="background1" w:themeShade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hv-store01\abteilungen\Programm\Intern\Vorlagen_Internet\05_Musterdokumente%20Transkriptionen%20L&#246;sungen\Vorlage_Transkription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5E1C9-9AA9-4486-9FE4-D9AA523B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Vorlage_Transkriptionen.dotx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Miteinander_Arbeitsanweisungen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Miteinander_Arbeitsanweisungen</dc:title>
  <dc:subject>Deutsch als Zweitsprache</dc:subject>
  <dc:creator>Hueber Verlag GmbH &amp; Co. KG</dc:creator>
  <cp:keywords>530/28911</cp:keywords>
  <dc:description/>
  <cp:lastModifiedBy>Ingo Heyse</cp:lastModifiedBy>
  <cp:revision>5</cp:revision>
  <cp:lastPrinted>2023-04-28T09:04:00Z</cp:lastPrinted>
  <dcterms:created xsi:type="dcterms:W3CDTF">2025-09-23T08:27:00Z</dcterms:created>
  <dcterms:modified xsi:type="dcterms:W3CDTF">2025-09-23T08:55:00Z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1683333875</vt:i4>
  </property>
</Properties>
</file>